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2E9" w:rsidRPr="006D1E1E" w:rsidRDefault="002A72E9" w:rsidP="002A72E9">
      <w:pPr>
        <w:autoSpaceDE w:val="0"/>
        <w:autoSpaceDN w:val="0"/>
        <w:adjustRightInd w:val="0"/>
        <w:ind w:left="5664"/>
        <w:rPr>
          <w:rFonts w:ascii="Trebuchet MS" w:hAnsi="Trebuchet MS" w:cs="Calibri"/>
        </w:rPr>
      </w:pPr>
      <w:bookmarkStart w:id="0" w:name="_GoBack"/>
      <w:bookmarkEnd w:id="0"/>
      <w:r w:rsidRPr="006D1E1E">
        <w:rPr>
          <w:rFonts w:ascii="Trebuchet MS" w:hAnsi="Trebuchet MS" w:cs="Calibri"/>
        </w:rPr>
        <w:t>Al Comune di Lainate</w:t>
      </w:r>
    </w:p>
    <w:p w:rsidR="002A72E9" w:rsidRPr="006D1E1E" w:rsidRDefault="002A72E9" w:rsidP="002A72E9">
      <w:pPr>
        <w:autoSpaceDE w:val="0"/>
        <w:autoSpaceDN w:val="0"/>
        <w:adjustRightInd w:val="0"/>
        <w:ind w:left="5664"/>
        <w:rPr>
          <w:rFonts w:ascii="Trebuchet MS" w:hAnsi="Trebuchet MS" w:cs="Calibri"/>
        </w:rPr>
      </w:pPr>
      <w:r w:rsidRPr="006D1E1E">
        <w:rPr>
          <w:rFonts w:ascii="Trebuchet MS" w:hAnsi="Trebuchet MS" w:cs="Calibri"/>
        </w:rPr>
        <w:t>Settore 5 PIANIFICAZIONE E GOVERNO DEL TERRITORIO</w:t>
      </w:r>
    </w:p>
    <w:p w:rsidR="002A72E9" w:rsidRPr="006D1E1E" w:rsidRDefault="002A72E9" w:rsidP="002A72E9">
      <w:pPr>
        <w:autoSpaceDE w:val="0"/>
        <w:autoSpaceDN w:val="0"/>
        <w:adjustRightInd w:val="0"/>
        <w:ind w:left="5664"/>
        <w:rPr>
          <w:rFonts w:ascii="Trebuchet MS" w:hAnsi="Trebuchet MS" w:cs="Calibri"/>
        </w:rPr>
      </w:pPr>
      <w:r w:rsidRPr="006D1E1E">
        <w:rPr>
          <w:rFonts w:ascii="Trebuchet MS" w:hAnsi="Trebuchet MS" w:cs="Calibri"/>
        </w:rPr>
        <w:t xml:space="preserve">Servizio Edilizia Privata </w:t>
      </w:r>
    </w:p>
    <w:p w:rsidR="002A72E9" w:rsidRPr="006D1E1E" w:rsidRDefault="002A72E9" w:rsidP="002A72E9">
      <w:pPr>
        <w:autoSpaceDE w:val="0"/>
        <w:autoSpaceDN w:val="0"/>
        <w:adjustRightInd w:val="0"/>
        <w:ind w:left="5664"/>
        <w:rPr>
          <w:rFonts w:ascii="Trebuchet MS" w:hAnsi="Trebuchet MS" w:cs="Calibri"/>
        </w:rPr>
      </w:pPr>
      <w:r w:rsidRPr="006D1E1E">
        <w:rPr>
          <w:rFonts w:ascii="Trebuchet MS" w:hAnsi="Trebuchet MS" w:cs="Calibri"/>
        </w:rPr>
        <w:t>Largo Vittorio Veneto, n. 12</w:t>
      </w:r>
    </w:p>
    <w:p w:rsidR="002A72E9" w:rsidRPr="006D1E1E" w:rsidRDefault="002A72E9" w:rsidP="002A72E9">
      <w:pPr>
        <w:autoSpaceDE w:val="0"/>
        <w:autoSpaceDN w:val="0"/>
        <w:adjustRightInd w:val="0"/>
        <w:ind w:left="5664"/>
        <w:rPr>
          <w:rFonts w:ascii="Trebuchet MS" w:hAnsi="Trebuchet MS" w:cs="Calibri"/>
          <w:b/>
          <w:bCs/>
        </w:rPr>
      </w:pPr>
      <w:r w:rsidRPr="006D1E1E">
        <w:rPr>
          <w:rFonts w:ascii="Trebuchet MS" w:hAnsi="Trebuchet MS" w:cs="Calibri"/>
        </w:rPr>
        <w:t>20045 LAINATE</w:t>
      </w:r>
    </w:p>
    <w:p w:rsidR="002A72E9" w:rsidRPr="002A72E9" w:rsidRDefault="002A72E9" w:rsidP="00B2353A">
      <w:pPr>
        <w:autoSpaceDE w:val="0"/>
        <w:autoSpaceDN w:val="0"/>
        <w:adjustRightInd w:val="0"/>
        <w:jc w:val="center"/>
        <w:rPr>
          <w:rFonts w:ascii="Trebuchet MS" w:hAnsi="Trebuchet MS" w:cs="Calibri"/>
          <w:b/>
          <w:bCs/>
          <w:sz w:val="28"/>
          <w:szCs w:val="28"/>
        </w:rPr>
      </w:pPr>
    </w:p>
    <w:p w:rsidR="00B2353A" w:rsidRPr="002A72E9" w:rsidRDefault="00B2353A" w:rsidP="00B2353A">
      <w:pPr>
        <w:autoSpaceDE w:val="0"/>
        <w:autoSpaceDN w:val="0"/>
        <w:adjustRightInd w:val="0"/>
        <w:jc w:val="center"/>
        <w:rPr>
          <w:rFonts w:ascii="Trebuchet MS" w:hAnsi="Trebuchet MS" w:cs="Calibri"/>
          <w:b/>
          <w:bCs/>
          <w:sz w:val="28"/>
          <w:szCs w:val="28"/>
        </w:rPr>
      </w:pPr>
      <w:r w:rsidRPr="002A72E9">
        <w:rPr>
          <w:rFonts w:ascii="Trebuchet MS" w:hAnsi="Trebuchet MS" w:cs="Calibri"/>
          <w:b/>
          <w:bCs/>
          <w:sz w:val="28"/>
          <w:szCs w:val="28"/>
        </w:rPr>
        <w:t xml:space="preserve">Manifestazione del consenso all'accorpamento al demanio stradale di aree private di uso pubblico </w:t>
      </w:r>
      <w:r w:rsidRPr="002A72E9">
        <w:rPr>
          <w:rFonts w:ascii="Trebuchet MS" w:hAnsi="Trebuchet MS" w:cs="Calibri"/>
          <w:b/>
          <w:bCs/>
          <w:sz w:val="24"/>
        </w:rPr>
        <w:t>(L. 28.12.1998 N. 448, Art. 31 commi 21 e 22)</w:t>
      </w:r>
    </w:p>
    <w:p w:rsidR="00B2353A" w:rsidRPr="002A72E9" w:rsidRDefault="00D25C4A" w:rsidP="00B2353A">
      <w:pPr>
        <w:autoSpaceDE w:val="0"/>
        <w:autoSpaceDN w:val="0"/>
        <w:adjustRightInd w:val="0"/>
        <w:jc w:val="center"/>
        <w:rPr>
          <w:rFonts w:ascii="Trebuchet MS" w:hAnsi="Trebuchet MS" w:cs="Calibri"/>
          <w:sz w:val="22"/>
          <w:szCs w:val="22"/>
        </w:rPr>
      </w:pPr>
      <w:r w:rsidRPr="002A72E9">
        <w:rPr>
          <w:rFonts w:ascii="Trebuchet MS" w:eastAsia="Arial Unicode MS" w:hAnsi="Trebuchet MS" w:cs="Calibri"/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110490</wp:posOffset>
                </wp:positionV>
                <wp:extent cx="2876550" cy="245110"/>
                <wp:effectExtent l="0" t="0" r="0" b="0"/>
                <wp:wrapNone/>
                <wp:docPr id="405" name="Group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76550" cy="245110"/>
                          <a:chOff x="2920" y="3885"/>
                          <a:chExt cx="4480" cy="290"/>
                        </a:xfrm>
                      </wpg:grpSpPr>
                      <wps:wsp>
                        <wps:cNvPr id="406" name="Rectangle 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2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1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8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1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4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17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1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93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9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2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6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2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2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2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8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2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4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60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87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3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7DE1A" id="Group 11" o:spid="_x0000_s1026" style="position:absolute;margin-left:295.7pt;margin-top:8.7pt;width:226.5pt;height:19.3pt;z-index:251642368" coordorigin="2920,3885" coordsize="44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">
                <o:lock v:ext="edit" aspectratio="t"/>
                <v:rect id="Rectangle 12" o:spid="_x0000_s1027" style="position:absolute;left:292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">
                  <o:lock v:ext="edit" aspectratio="t"/>
                </v:rect>
                <v:rect id="Rectangle 13" o:spid="_x0000_s1028" style="position:absolute;left:318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">
                  <o:lock v:ext="edit" aspectratio="t"/>
                </v:rect>
                <v:rect id="Rectangle 14" o:spid="_x0000_s1029" style="position:absolute;left:344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">
                  <o:lock v:ext="edit" aspectratio="t"/>
                </v:rect>
                <v:rect id="Rectangle 15" o:spid="_x0000_s1030" style="position:absolute;left:3789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">
                  <o:lock v:ext="edit" aspectratio="t"/>
                </v:rect>
                <v:rect id="Rectangle 16" o:spid="_x0000_s1031" style="position:absolute;left:4053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">
                  <o:lock v:ext="edit" aspectratio="t"/>
                </v:rect>
                <v:rect id="Rectangle 17" o:spid="_x0000_s1032" style="position:absolute;left:4317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">
                  <o:lock v:ext="edit" aspectratio="t"/>
                </v:rect>
                <v:rect id="Rectangle 18" o:spid="_x0000_s1033" style="position:absolute;left:467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nEn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">
                  <o:lock v:ext="edit" aspectratio="t"/>
                </v:rect>
                <v:rect id="Rectangle 19" o:spid="_x0000_s1034" style="position:absolute;left:493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tS8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av5Ev7OhCMgd78AAAD//wMAUEsBAi0AFAAGAAgAAAAhANvh9svuAAAAhQEAABMAAAAAAAAA&#10;AAAAAAAAAAAAAFtDb250ZW50X1R5cGVzXS54bWxQSwECLQAUAAYACAAAACEAWvQsW78AAAAVAQAA&#10;CwAAAAAAAAAAAAAAAAAfAQAAX3JlbHMvLnJlbHNQSwECLQAUAAYACAAAACEAXsrUvMYAAADcAAAA&#10;DwAAAAAAAAAAAAAAAAAHAgAAZHJzL2Rvd25yZXYueG1sUEsFBgAAAAADAAMAtwAAAPoCAAAAAA==&#10;">
                  <o:lock v:ext="edit" aspectratio="t"/>
                </v:rect>
                <v:rect id="Rectangle 20" o:spid="_x0000_s1035" style="position:absolute;left:519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">
                  <o:lock v:ext="edit" aspectratio="t"/>
                </v:rect>
                <v:rect id="Rectangle 21" o:spid="_x0000_s1036" style="position:absolute;left:546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">
                  <o:lock v:ext="edit" aspectratio="t"/>
                </v:rect>
                <v:rect id="Rectangle 22" o:spid="_x0000_s1037" style="position:absolute;left:572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">
                  <o:lock v:ext="edit" aspectratio="t"/>
                </v:rect>
                <v:rect id="Rectangle 23" o:spid="_x0000_s1038" style="position:absolute;left:608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">
                  <o:lock v:ext="edit" aspectratio="t"/>
                </v:rect>
                <v:rect id="Rectangle 24" o:spid="_x0000_s1039" style="position:absolute;left:634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">
                  <o:lock v:ext="edit" aspectratio="t"/>
                </v:rect>
                <v:rect id="Rectangle 25" o:spid="_x0000_s1040" style="position:absolute;left:660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">
                  <o:lock v:ext="edit" aspectratio="t"/>
                </v:rect>
                <v:rect id="Rectangle 26" o:spid="_x0000_s1041" style="position:absolute;left:687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B2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">
                  <o:lock v:ext="edit" aspectratio="t"/>
                </v:rect>
                <v:rect id="Rectangle 27" o:spid="_x0000_s1042" style="position:absolute;left:713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CXt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">
                  <o:lock v:ext="edit" aspectratio="t"/>
                </v:rect>
              </v:group>
            </w:pict>
          </mc:Fallback>
        </mc:AlternateContent>
      </w:r>
    </w:p>
    <w:p w:rsidR="00B2353A" w:rsidRPr="002A72E9" w:rsidRDefault="00B2353A" w:rsidP="00B2353A">
      <w:pPr>
        <w:pStyle w:val="NormaleWeb"/>
        <w:spacing w:before="0" w:beforeAutospacing="0" w:after="0" w:afterAutospacing="0"/>
        <w:ind w:right="-1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 xml:space="preserve">Il/La sottoscritto/a ______________________________________,  C.F. </w:t>
      </w:r>
    </w:p>
    <w:p w:rsidR="00B2353A" w:rsidRPr="002A72E9" w:rsidRDefault="00B2353A" w:rsidP="00B2353A">
      <w:pPr>
        <w:pStyle w:val="NormaleWeb"/>
        <w:tabs>
          <w:tab w:val="left" w:pos="2835"/>
        </w:tabs>
        <w:spacing w:before="0" w:beforeAutospacing="0" w:after="0" w:afterAutospacing="0"/>
        <w:ind w:right="-1"/>
        <w:rPr>
          <w:rFonts w:ascii="Trebuchet MS" w:eastAsia="Arial Unicode MS" w:hAnsi="Trebuchet MS" w:cs="Calibri"/>
          <w:i/>
          <w:sz w:val="12"/>
          <w:szCs w:val="12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</w:t>
      </w:r>
      <w:r w:rsidRPr="002A72E9">
        <w:rPr>
          <w:rFonts w:ascii="Trebuchet MS" w:eastAsia="Arial Unicode MS" w:hAnsi="Trebuchet MS" w:cs="Calibri"/>
          <w:i/>
          <w:sz w:val="12"/>
          <w:szCs w:val="12"/>
        </w:rPr>
        <w:t xml:space="preserve">(indicare Nome e Cognome) </w:t>
      </w:r>
    </w:p>
    <w:p w:rsidR="00B2353A" w:rsidRPr="002A72E9" w:rsidRDefault="00D25C4A" w:rsidP="00B2353A">
      <w:pPr>
        <w:pStyle w:val="NormaleWeb"/>
        <w:spacing w:before="0" w:beforeAutospacing="0" w:after="0" w:afterAutospacing="0"/>
        <w:ind w:right="-1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hAnsi="Trebuchet MS" w:cs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93345</wp:posOffset>
                </wp:positionV>
                <wp:extent cx="1450975" cy="226695"/>
                <wp:effectExtent l="0" t="0" r="0" b="0"/>
                <wp:wrapNone/>
                <wp:docPr id="396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50975" cy="226695"/>
                          <a:chOff x="2043" y="3420"/>
                          <a:chExt cx="2274" cy="290"/>
                        </a:xfrm>
                      </wpg:grpSpPr>
                      <wps:wsp>
                        <wps:cNvPr id="397" name="Rectangl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4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07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52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16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61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25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77ECA" id="Group 2" o:spid="_x0000_s1026" style="position:absolute;margin-left:354.85pt;margin-top:7.35pt;width:114.25pt;height:17.85pt;z-index:251641344" coordorigin="2043,3420" coordsize="2274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">
                <o:lock v:ext="edit" aspectratio="t"/>
                <v:rect id="Rectangle 3" o:spid="_x0000_s1027" style="position:absolute;left:204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yA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">
                  <o:lock v:ext="edit" aspectratio="t"/>
                </v:rect>
                <v:rect id="Rectangle 4" o:spid="_x0000_s1028" style="position:absolute;left:2307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4jy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">
                  <o:lock v:ext="edit" aspectratio="t"/>
                </v:rect>
                <v:rect id="Rectangle 5" o:spid="_x0000_s1029" style="position:absolute;left:2652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">
                  <o:lock v:ext="edit" aspectratio="t"/>
                </v:rect>
                <v:rect id="Rectangle 6" o:spid="_x0000_s1030" style="position:absolute;left:405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">
                  <o:lock v:ext="edit" aspectratio="t"/>
                </v:rect>
                <v:rect id="Rectangle 7" o:spid="_x0000_s1031" style="position:absolute;left:2916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">
                  <o:lock v:ext="edit" aspectratio="t"/>
                </v:rect>
                <v:rect id="Rectangle 8" o:spid="_x0000_s1032" style="position:absolute;left:3261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">
                  <o:lock v:ext="edit" aspectratio="t"/>
                </v:rect>
                <v:rect id="Rectangle 9" o:spid="_x0000_s1033" style="position:absolute;left:3525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">
                  <o:lock v:ext="edit" aspectratio="t"/>
                </v:rect>
                <v:rect id="Rectangle 10" o:spid="_x0000_s1034" style="position:absolute;left:3789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">
                  <o:lock v:ext="edit" aspectratio="t"/>
                </v:rect>
              </v:group>
            </w:pict>
          </mc:Fallback>
        </mc:AlternateContent>
      </w:r>
      <w:r w:rsidR="00B2353A"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            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Nat ____ a _____________________________________________________   il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Residente a  __________________________________ (prov. ____) Via </w:t>
      </w:r>
      <w:r w:rsidR="00425BE9" w:rsidRPr="002A72E9">
        <w:rPr>
          <w:rFonts w:ascii="Trebuchet MS" w:hAnsi="Trebuchet MS" w:cs="Calibri"/>
        </w:rPr>
        <w:t>____________________________ n. _______</w:t>
      </w:r>
      <w:r w:rsidRPr="002A72E9">
        <w:rPr>
          <w:rFonts w:ascii="Trebuchet MS" w:hAnsi="Trebuchet MS" w:cs="Calibri"/>
        </w:rPr>
        <w:t>,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</w:p>
    <w:p w:rsidR="00B2353A" w:rsidRPr="002A72E9" w:rsidRDefault="00D25C4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152400</wp:posOffset>
                </wp:positionV>
                <wp:extent cx="2058670" cy="253365"/>
                <wp:effectExtent l="0" t="0" r="0" b="0"/>
                <wp:wrapNone/>
                <wp:docPr id="38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8670" cy="253365"/>
                          <a:chOff x="7335" y="4961"/>
                          <a:chExt cx="3242" cy="399"/>
                        </a:xfrm>
                      </wpg:grpSpPr>
                      <wps:wsp>
                        <wps:cNvPr id="38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927" y="4961"/>
                            <a:ext cx="296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231" y="4961"/>
                            <a:ext cx="296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527" y="4961"/>
                            <a:ext cx="296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985" y="4961"/>
                            <a:ext cx="296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818" y="4961"/>
                            <a:ext cx="297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115" y="4961"/>
                            <a:ext cx="297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2" y="4961"/>
                            <a:ext cx="296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689" y="4961"/>
                            <a:ext cx="296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631" y="4961"/>
                            <a:ext cx="296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335" y="4961"/>
                            <a:ext cx="296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0281" y="4961"/>
                            <a:ext cx="296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3C272" id="Group 28" o:spid="_x0000_s1026" style="position:absolute;margin-left:310.05pt;margin-top:12pt;width:162.1pt;height:19.95pt;z-index:251643392" coordorigin="7335,4961" coordsize="3242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">
                <v:rect id="Rectangle 29" o:spid="_x0000_s1027" style="position:absolute;left:7927;top:4961;width:296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"/>
                <v:rect id="Rectangle 30" o:spid="_x0000_s1028" style="position:absolute;left:8231;top:4961;width:296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"/>
                <v:rect id="Rectangle 31" o:spid="_x0000_s1029" style="position:absolute;left:8527;top:4961;width:296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"/>
                <v:rect id="Rectangle 32" o:spid="_x0000_s1030" style="position:absolute;left:9985;top:4961;width:296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h4v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"/>
                <v:rect id="Rectangle 33" o:spid="_x0000_s1031" style="position:absolute;left:8818;top:4961;width:297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"/>
                <v:rect id="Rectangle 34" o:spid="_x0000_s1032" style="position:absolute;left:9115;top:4961;width:297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YT0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"/>
                <v:rect id="Rectangle 35" o:spid="_x0000_s1033" style="position:absolute;left:9412;top:4961;width:296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"/>
                <v:rect id="Rectangle 36" o:spid="_x0000_s1034" style="position:absolute;left:9689;top:4961;width:296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78Y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"/>
                <v:rect id="Rectangle 37" o:spid="_x0000_s1035" style="position:absolute;left:7631;top:4961;width:296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"/>
                <v:rect id="Rectangle 38" o:spid="_x0000_s1036" style="position:absolute;left:7335;top:4961;width:296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oL3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"/>
                <v:rect id="Rectangle 39" o:spid="_x0000_s1037" style="position:absolute;left:10281;top:4961;width:296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"/>
              </v:group>
            </w:pict>
          </mc:Fallback>
        </mc:AlternateContent>
      </w:r>
      <w:r w:rsidR="00B2353A" w:rsidRPr="002A72E9">
        <w:rPr>
          <w:rFonts w:ascii="Trebuchet MS" w:hAnsi="Trebuchet MS" w:cs="Calibri"/>
        </w:rPr>
        <w:t>In qualità di Legale rappresentante di (società, associazione, ente, …)</w:t>
      </w:r>
    </w:p>
    <w:p w:rsidR="00B2353A" w:rsidRPr="002A72E9" w:rsidRDefault="00B2353A" w:rsidP="00B2353A">
      <w:pPr>
        <w:spacing w:before="120"/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Denominazione  ____________________________________  P.I/C.F.   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Con sede in  __________________________________ (prov. ____) Via .___________________________________________,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jc w:val="center"/>
        <w:rPr>
          <w:rFonts w:ascii="Trebuchet MS" w:hAnsi="Trebuchet MS" w:cs="Calibri"/>
          <w:b/>
          <w:bCs/>
        </w:rPr>
      </w:pPr>
      <w:r w:rsidRPr="002A72E9">
        <w:rPr>
          <w:rFonts w:ascii="Trebuchet MS" w:hAnsi="Trebuchet MS" w:cs="Calibri"/>
          <w:b/>
          <w:bCs/>
        </w:rPr>
        <w:t>Dichiara</w:t>
      </w:r>
    </w:p>
    <w:p w:rsidR="00B2353A" w:rsidRPr="002A72E9" w:rsidRDefault="00B2353A" w:rsidP="00B2353A">
      <w:pPr>
        <w:autoSpaceDE w:val="0"/>
        <w:autoSpaceDN w:val="0"/>
        <w:adjustRightInd w:val="0"/>
        <w:jc w:val="center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(ai sensi del D.P.R. n. 445/</w:t>
      </w:r>
      <w:r w:rsidR="00FE489D" w:rsidRPr="002A72E9">
        <w:rPr>
          <w:rFonts w:ascii="Trebuchet MS" w:hAnsi="Trebuchet MS" w:cs="Calibri"/>
        </w:rPr>
        <w:t>98</w:t>
      </w:r>
      <w:r w:rsidRPr="002A72E9">
        <w:rPr>
          <w:rFonts w:ascii="Trebuchet MS" w:hAnsi="Trebuchet MS" w:cs="Calibri"/>
        </w:rPr>
        <w:t xml:space="preserve"> art.47 e s.m.i.)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di essere </w:t>
      </w:r>
      <w:r w:rsidRPr="002A72E9">
        <w:rPr>
          <w:rFonts w:ascii="Trebuchet MS" w:hAnsi="Trebuchet MS" w:cs="Calibri"/>
          <w:sz w:val="28"/>
          <w:szCs w:val="28"/>
        </w:rPr>
        <w:sym w:font="Wingdings" w:char="F0A8"/>
      </w:r>
      <w:r w:rsidRPr="002A72E9">
        <w:rPr>
          <w:rFonts w:ascii="Trebuchet MS" w:hAnsi="Trebuchet MS" w:cs="Calibri"/>
        </w:rPr>
        <w:t xml:space="preserve">  unico proprietario </w:t>
      </w:r>
      <w:r w:rsidRPr="002A72E9">
        <w:rPr>
          <w:rFonts w:ascii="Trebuchet MS" w:hAnsi="Trebuchet MS" w:cs="Calibri"/>
          <w:sz w:val="28"/>
          <w:szCs w:val="28"/>
        </w:rPr>
        <w:sym w:font="Wingdings" w:char="F0A8"/>
      </w:r>
      <w:r w:rsidRPr="002A72E9">
        <w:rPr>
          <w:rFonts w:ascii="Trebuchet MS" w:hAnsi="Trebuchet MS" w:cs="Calibri"/>
        </w:rPr>
        <w:t xml:space="preserve"> comproprietario per la quota di ________________/_______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  <w:sz w:val="16"/>
          <w:szCs w:val="16"/>
        </w:rPr>
      </w:pPr>
      <w:r w:rsidRPr="002A72E9">
        <w:rPr>
          <w:rFonts w:ascii="Trebuchet MS" w:hAnsi="Trebuchet MS" w:cs="Calibri"/>
          <w:sz w:val="16"/>
          <w:szCs w:val="16"/>
        </w:rPr>
        <w:t>N.B.: nel caso di comproprietà con altri soggetti (per esempio coniugi in regime di comunione dei beni) dovranno essere compilati e sottoscritti anche i successivi campi identificativi.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delle aree così censite al catasto del Comune di </w:t>
      </w:r>
      <w:r w:rsidR="00922BDB" w:rsidRPr="002A72E9">
        <w:rPr>
          <w:rFonts w:ascii="Trebuchet MS" w:hAnsi="Trebuchet MS" w:cs="Calibri"/>
        </w:rPr>
        <w:t>Lainate</w:t>
      </w:r>
      <w:r w:rsidRPr="002A72E9">
        <w:rPr>
          <w:rFonts w:ascii="Trebuchet MS" w:hAnsi="Trebuchet MS" w:cs="Calibri"/>
        </w:rPr>
        <w:t>:</w:t>
      </w:r>
    </w:p>
    <w:p w:rsidR="00B2353A" w:rsidRPr="002A72E9" w:rsidRDefault="00B2353A" w:rsidP="00B2353A">
      <w:pPr>
        <w:rPr>
          <w:rFonts w:ascii="Trebuchet MS" w:hAnsi="Trebuchet MS" w:cs="Calibr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4252"/>
      </w:tblGrid>
      <w:tr w:rsidR="00C73A44" w:rsidRPr="002A72E9" w:rsidTr="00C73A44">
        <w:trPr>
          <w:trHeight w:val="283"/>
        </w:trPr>
        <w:tc>
          <w:tcPr>
            <w:tcW w:w="3686" w:type="dxa"/>
          </w:tcPr>
          <w:p w:rsidR="00C73A44" w:rsidRPr="002A72E9" w:rsidRDefault="00C73A44" w:rsidP="00A1725A">
            <w:pPr>
              <w:jc w:val="center"/>
              <w:rPr>
                <w:rFonts w:ascii="Trebuchet MS" w:hAnsi="Trebuchet MS" w:cs="Calibri"/>
                <w:b/>
              </w:rPr>
            </w:pPr>
            <w:r w:rsidRPr="002A72E9">
              <w:rPr>
                <w:rFonts w:ascii="Trebuchet MS" w:hAnsi="Trebuchet MS" w:cs="Calibri"/>
                <w:b/>
              </w:rPr>
              <w:t>Censuario (*)</w:t>
            </w:r>
          </w:p>
          <w:p w:rsidR="00C73A44" w:rsidRPr="002A72E9" w:rsidRDefault="00C73A44" w:rsidP="00A1725A">
            <w:pPr>
              <w:jc w:val="center"/>
              <w:rPr>
                <w:rFonts w:ascii="Trebuchet MS" w:hAnsi="Trebuchet MS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73A44" w:rsidRPr="002A72E9" w:rsidRDefault="00C73A44" w:rsidP="00A1725A">
            <w:pPr>
              <w:jc w:val="center"/>
              <w:rPr>
                <w:rFonts w:ascii="Trebuchet MS" w:hAnsi="Trebuchet MS" w:cs="Calibri"/>
                <w:b/>
              </w:rPr>
            </w:pPr>
            <w:r w:rsidRPr="002A72E9">
              <w:rPr>
                <w:rFonts w:ascii="Trebuchet MS" w:hAnsi="Trebuchet MS" w:cs="Calibri"/>
                <w:b/>
              </w:rPr>
              <w:t>Foglio</w:t>
            </w:r>
          </w:p>
        </w:tc>
        <w:tc>
          <w:tcPr>
            <w:tcW w:w="4252" w:type="dxa"/>
            <w:shd w:val="clear" w:color="auto" w:fill="auto"/>
          </w:tcPr>
          <w:p w:rsidR="00C73A44" w:rsidRPr="002A72E9" w:rsidRDefault="00C73A44" w:rsidP="00A1725A">
            <w:pPr>
              <w:jc w:val="center"/>
              <w:rPr>
                <w:rFonts w:ascii="Trebuchet MS" w:hAnsi="Trebuchet MS" w:cs="Calibri"/>
                <w:b/>
              </w:rPr>
            </w:pPr>
            <w:r w:rsidRPr="002A72E9">
              <w:rPr>
                <w:rFonts w:ascii="Trebuchet MS" w:hAnsi="Trebuchet MS" w:cs="Calibri"/>
                <w:b/>
              </w:rPr>
              <w:t xml:space="preserve">Mappale/particella </w:t>
            </w:r>
          </w:p>
        </w:tc>
      </w:tr>
      <w:tr w:rsidR="00C73A44" w:rsidRPr="002A72E9" w:rsidTr="00C73A44">
        <w:trPr>
          <w:trHeight w:val="397"/>
        </w:trPr>
        <w:tc>
          <w:tcPr>
            <w:tcW w:w="3686" w:type="dxa"/>
          </w:tcPr>
          <w:p w:rsidR="00C73A44" w:rsidRPr="002A72E9" w:rsidRDefault="00C73A44" w:rsidP="00A1725A">
            <w:pPr>
              <w:jc w:val="center"/>
              <w:rPr>
                <w:rFonts w:ascii="Trebuchet MS" w:hAnsi="Trebuchet MS"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C73A44" w:rsidRPr="002A72E9" w:rsidRDefault="00C73A44" w:rsidP="00A1725A">
            <w:pPr>
              <w:jc w:val="center"/>
              <w:rPr>
                <w:rFonts w:ascii="Trebuchet MS" w:hAnsi="Trebuchet MS" w:cs="Calibri"/>
              </w:rPr>
            </w:pPr>
          </w:p>
        </w:tc>
        <w:tc>
          <w:tcPr>
            <w:tcW w:w="4252" w:type="dxa"/>
            <w:shd w:val="clear" w:color="auto" w:fill="auto"/>
          </w:tcPr>
          <w:p w:rsidR="00C73A44" w:rsidRPr="002A72E9" w:rsidRDefault="00C73A44" w:rsidP="00A1725A">
            <w:pPr>
              <w:jc w:val="center"/>
              <w:rPr>
                <w:rFonts w:ascii="Trebuchet MS" w:hAnsi="Trebuchet MS" w:cs="Calibri"/>
              </w:rPr>
            </w:pPr>
          </w:p>
        </w:tc>
      </w:tr>
      <w:tr w:rsidR="00C73A44" w:rsidRPr="002A72E9" w:rsidTr="00C73A44">
        <w:trPr>
          <w:trHeight w:val="397"/>
        </w:trPr>
        <w:tc>
          <w:tcPr>
            <w:tcW w:w="3686" w:type="dxa"/>
          </w:tcPr>
          <w:p w:rsidR="00C73A44" w:rsidRPr="002A72E9" w:rsidRDefault="00C73A44" w:rsidP="00A1725A">
            <w:pPr>
              <w:jc w:val="center"/>
              <w:rPr>
                <w:rFonts w:ascii="Trebuchet MS" w:hAnsi="Trebuchet MS"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C73A44" w:rsidRPr="002A72E9" w:rsidRDefault="00C73A44" w:rsidP="00A1725A">
            <w:pPr>
              <w:jc w:val="center"/>
              <w:rPr>
                <w:rFonts w:ascii="Trebuchet MS" w:hAnsi="Trebuchet MS" w:cs="Calibri"/>
              </w:rPr>
            </w:pPr>
          </w:p>
        </w:tc>
        <w:tc>
          <w:tcPr>
            <w:tcW w:w="4252" w:type="dxa"/>
            <w:shd w:val="clear" w:color="auto" w:fill="auto"/>
          </w:tcPr>
          <w:p w:rsidR="00C73A44" w:rsidRPr="002A72E9" w:rsidRDefault="00C73A44" w:rsidP="00A1725A">
            <w:pPr>
              <w:jc w:val="center"/>
              <w:rPr>
                <w:rFonts w:ascii="Trebuchet MS" w:hAnsi="Trebuchet MS" w:cs="Calibri"/>
              </w:rPr>
            </w:pPr>
          </w:p>
        </w:tc>
      </w:tr>
      <w:tr w:rsidR="00C73A44" w:rsidRPr="002A72E9" w:rsidTr="00C73A44">
        <w:trPr>
          <w:trHeight w:val="397"/>
        </w:trPr>
        <w:tc>
          <w:tcPr>
            <w:tcW w:w="3686" w:type="dxa"/>
          </w:tcPr>
          <w:p w:rsidR="00C73A44" w:rsidRPr="002A72E9" w:rsidRDefault="00C73A44" w:rsidP="00A1725A">
            <w:pPr>
              <w:jc w:val="center"/>
              <w:rPr>
                <w:rFonts w:ascii="Trebuchet MS" w:hAnsi="Trebuchet MS"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C73A44" w:rsidRPr="002A72E9" w:rsidRDefault="00C73A44" w:rsidP="00A1725A">
            <w:pPr>
              <w:jc w:val="center"/>
              <w:rPr>
                <w:rFonts w:ascii="Trebuchet MS" w:hAnsi="Trebuchet MS" w:cs="Calibri"/>
              </w:rPr>
            </w:pPr>
          </w:p>
        </w:tc>
        <w:tc>
          <w:tcPr>
            <w:tcW w:w="4252" w:type="dxa"/>
            <w:shd w:val="clear" w:color="auto" w:fill="auto"/>
          </w:tcPr>
          <w:p w:rsidR="00C73A44" w:rsidRPr="002A72E9" w:rsidRDefault="00C73A44" w:rsidP="00A1725A">
            <w:pPr>
              <w:jc w:val="center"/>
              <w:rPr>
                <w:rFonts w:ascii="Trebuchet MS" w:hAnsi="Trebuchet MS" w:cs="Calibri"/>
              </w:rPr>
            </w:pPr>
          </w:p>
        </w:tc>
      </w:tr>
      <w:tr w:rsidR="00C73A44" w:rsidRPr="002A72E9" w:rsidTr="00C73A44">
        <w:trPr>
          <w:trHeight w:val="397"/>
        </w:trPr>
        <w:tc>
          <w:tcPr>
            <w:tcW w:w="3686" w:type="dxa"/>
          </w:tcPr>
          <w:p w:rsidR="00C73A44" w:rsidRPr="002A72E9" w:rsidRDefault="00C73A44" w:rsidP="00A1725A">
            <w:pPr>
              <w:jc w:val="center"/>
              <w:rPr>
                <w:rFonts w:ascii="Trebuchet MS" w:hAnsi="Trebuchet MS"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C73A44" w:rsidRPr="002A72E9" w:rsidRDefault="00C73A44" w:rsidP="00A1725A">
            <w:pPr>
              <w:jc w:val="center"/>
              <w:rPr>
                <w:rFonts w:ascii="Trebuchet MS" w:hAnsi="Trebuchet MS" w:cs="Calibri"/>
              </w:rPr>
            </w:pPr>
          </w:p>
        </w:tc>
        <w:tc>
          <w:tcPr>
            <w:tcW w:w="4252" w:type="dxa"/>
            <w:shd w:val="clear" w:color="auto" w:fill="auto"/>
          </w:tcPr>
          <w:p w:rsidR="00C73A44" w:rsidRPr="002A72E9" w:rsidRDefault="00C73A44" w:rsidP="00A1725A">
            <w:pPr>
              <w:jc w:val="center"/>
              <w:rPr>
                <w:rFonts w:ascii="Trebuchet MS" w:hAnsi="Trebuchet MS" w:cs="Calibri"/>
              </w:rPr>
            </w:pPr>
          </w:p>
        </w:tc>
      </w:tr>
    </w:tbl>
    <w:p w:rsidR="00B2353A" w:rsidRPr="002A72E9" w:rsidRDefault="00B2353A" w:rsidP="00B2353A">
      <w:pPr>
        <w:jc w:val="center"/>
        <w:rPr>
          <w:rFonts w:ascii="Trebuchet MS" w:hAnsi="Trebuchet MS" w:cs="Calibri"/>
        </w:rPr>
      </w:pPr>
    </w:p>
    <w:p w:rsidR="00C73A44" w:rsidRPr="002A72E9" w:rsidRDefault="00C73A44" w:rsidP="00C73A44">
      <w:pPr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(*) </w:t>
      </w:r>
      <w:r w:rsidR="00FE489D" w:rsidRPr="002A72E9">
        <w:rPr>
          <w:rFonts w:ascii="Trebuchet MS" w:hAnsi="Trebuchet MS" w:cs="Calibri"/>
        </w:rPr>
        <w:t>Comune di Lainate</w:t>
      </w:r>
      <w:r w:rsidRPr="002A72E9">
        <w:rPr>
          <w:rFonts w:ascii="Trebuchet MS" w:hAnsi="Trebuchet MS" w:cs="Calibri"/>
        </w:rPr>
        <w:t>.</w:t>
      </w:r>
    </w:p>
    <w:p w:rsidR="00C73A44" w:rsidRPr="002A72E9" w:rsidRDefault="00C73A44" w:rsidP="00B2353A">
      <w:pPr>
        <w:jc w:val="center"/>
        <w:rPr>
          <w:rFonts w:ascii="Trebuchet MS" w:hAnsi="Trebuchet MS" w:cs="Calibri"/>
        </w:rPr>
      </w:pP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e, considerato che tali aree sono da oltre 20 anni di uso pubblico, in quanto le stesse corrispondono alla sede stradale</w:t>
      </w:r>
      <w:r w:rsidR="0037222D" w:rsidRPr="002A72E9">
        <w:rPr>
          <w:rFonts w:ascii="Trebuchet MS" w:hAnsi="Trebuchet MS" w:cs="Calibri"/>
        </w:rPr>
        <w:t xml:space="preserve"> / area di pertinenza / area a parcheggio</w:t>
      </w:r>
      <w:r w:rsidRPr="002A72E9">
        <w:rPr>
          <w:rFonts w:ascii="Trebuchet MS" w:hAnsi="Trebuchet MS" w:cs="Calibri"/>
        </w:rPr>
        <w:t xml:space="preserve"> di via</w:t>
      </w:r>
      <w:r w:rsidR="0037222D" w:rsidRPr="002A72E9">
        <w:rPr>
          <w:rFonts w:ascii="Trebuchet MS" w:hAnsi="Trebuchet MS" w:cs="Calibri"/>
        </w:rPr>
        <w:tab/>
      </w:r>
      <w:r w:rsidR="0037222D" w:rsidRPr="002A72E9">
        <w:rPr>
          <w:rFonts w:ascii="Trebuchet MS" w:hAnsi="Trebuchet MS" w:cs="Calibri"/>
        </w:rPr>
        <w:tab/>
      </w:r>
      <w:r w:rsidR="0037222D" w:rsidRPr="002A72E9">
        <w:rPr>
          <w:rFonts w:ascii="Trebuchet MS" w:hAnsi="Trebuchet MS" w:cs="Calibri"/>
        </w:rPr>
        <w:tab/>
      </w:r>
    </w:p>
    <w:p w:rsidR="00B2353A" w:rsidRPr="002A72E9" w:rsidRDefault="00B2353A" w:rsidP="00B2353A">
      <w:pPr>
        <w:spacing w:before="120"/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_________________________________________________________________________________________</w:t>
      </w:r>
    </w:p>
    <w:p w:rsidR="00B2353A" w:rsidRPr="002A72E9" w:rsidRDefault="00B2353A" w:rsidP="00B2353A">
      <w:pPr>
        <w:spacing w:before="120"/>
        <w:jc w:val="center"/>
        <w:rPr>
          <w:rFonts w:ascii="Trebuchet MS" w:hAnsi="Trebuchet MS" w:cs="Calibri"/>
          <w:b/>
          <w:bCs/>
          <w:sz w:val="24"/>
        </w:rPr>
      </w:pPr>
      <w:r w:rsidRPr="002A72E9">
        <w:rPr>
          <w:rFonts w:ascii="Trebuchet MS" w:hAnsi="Trebuchet MS" w:cs="Calibri"/>
          <w:b/>
          <w:bCs/>
          <w:sz w:val="24"/>
        </w:rPr>
        <w:t>Manifesta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il proprio consenso all’accorpamento delle suddette aree al demanio stradale del Comune di </w:t>
      </w:r>
      <w:r w:rsidR="0064005A" w:rsidRPr="002A72E9">
        <w:rPr>
          <w:rFonts w:ascii="Trebuchet MS" w:hAnsi="Trebuchet MS" w:cs="Calibri"/>
        </w:rPr>
        <w:t>Lainate</w:t>
      </w:r>
      <w:r w:rsidRPr="002A72E9">
        <w:rPr>
          <w:rFonts w:ascii="Trebuchet MS" w:hAnsi="Trebuchet MS" w:cs="Calibri"/>
        </w:rPr>
        <w:t xml:space="preserve"> (</w:t>
      </w:r>
      <w:r w:rsidR="0064005A" w:rsidRPr="002A72E9">
        <w:rPr>
          <w:rFonts w:ascii="Trebuchet MS" w:hAnsi="Trebuchet MS" w:cs="Calibri"/>
        </w:rPr>
        <w:t>MI</w:t>
      </w:r>
      <w:r w:rsidRPr="002A72E9">
        <w:rPr>
          <w:rFonts w:ascii="Trebuchet MS" w:hAnsi="Trebuchet MS" w:cs="Calibri"/>
        </w:rPr>
        <w:t>), ai sensi e per gli effetti dell’art.31, commi 21 e 22 della legge 28.12.1998 n.448.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Dichiara inoltre</w:t>
      </w:r>
    </w:p>
    <w:p w:rsidR="00B2353A" w:rsidRPr="002A72E9" w:rsidRDefault="00B2353A" w:rsidP="00BF5142">
      <w:pPr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che le sopradescritte aree sono libere da ipoteche, iscrizioni o trascrizioni comunque pregiudizievoli,</w:t>
      </w:r>
    </w:p>
    <w:p w:rsidR="00B2353A" w:rsidRPr="002A72E9" w:rsidRDefault="00B2353A" w:rsidP="00BF5142">
      <w:pPr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di essere a conoscenza delle sanzioni previste dal D.P.R. 445/2000 nel caso di dichiarazioni non veritiere, di formazione o di uso di atti falsi,</w:t>
      </w:r>
    </w:p>
    <w:p w:rsidR="00B2353A" w:rsidRPr="002A72E9" w:rsidRDefault="00B2353A" w:rsidP="00BF5142">
      <w:pPr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lastRenderedPageBreak/>
        <w:t>di essere informato, ai sensi e per gli effetti di cui all’art. 6 par. 1 del Regolamento 2016/679 che:</w:t>
      </w:r>
    </w:p>
    <w:p w:rsidR="00B2353A" w:rsidRPr="002A72E9" w:rsidRDefault="00B2353A" w:rsidP="00BF5142">
      <w:pPr>
        <w:autoSpaceDE w:val="0"/>
        <w:autoSpaceDN w:val="0"/>
        <w:adjustRightInd w:val="0"/>
        <w:ind w:left="709" w:hanging="142"/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- il trattamento dei dati personali raccolti viene effettuato per finalità connesse all’esecuzione di compiti di interesse pubblico e per l’esercizio di pubblici poteri, nonché per adempiere ad eventuali obblighi di legge nell’ambito del procedimento per il quale la presente dichiarazione viene resa. D. Lgs. N. 196/2003, </w:t>
      </w:r>
    </w:p>
    <w:p w:rsidR="00B2353A" w:rsidRPr="002A72E9" w:rsidRDefault="00B2353A" w:rsidP="00BF5142">
      <w:pPr>
        <w:autoSpaceDE w:val="0"/>
        <w:autoSpaceDN w:val="0"/>
        <w:adjustRightInd w:val="0"/>
        <w:ind w:left="709" w:hanging="142"/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- i dati personali raccolti saranno trattati, anche con strumenti informatici, esclusivamente nell'ambito del procedimento per il quale la presente dichiarazione viene resa;</w:t>
      </w:r>
    </w:p>
    <w:p w:rsidR="00B2353A" w:rsidRPr="002A72E9" w:rsidRDefault="00B2353A" w:rsidP="002A72E9">
      <w:pPr>
        <w:autoSpaceDE w:val="0"/>
        <w:autoSpaceDN w:val="0"/>
        <w:adjustRightInd w:val="0"/>
        <w:ind w:left="709" w:hanging="142"/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- </w:t>
      </w:r>
      <w:r w:rsidR="002A72E9" w:rsidRPr="002A72E9">
        <w:rPr>
          <w:rFonts w:ascii="Trebuchet MS" w:hAnsi="Trebuchet MS" w:cs="Calibri"/>
        </w:rPr>
        <w:t>titolare del trattamento dati è il Comune di Lainate con sede in L.go Vittorio Veneto 16 - 20045 Lainate (MI) - telefono: 02/935981.</w:t>
      </w:r>
    </w:p>
    <w:p w:rsidR="00EF4A8C" w:rsidRPr="002A72E9" w:rsidRDefault="00EF4A8C" w:rsidP="00EF4A8C">
      <w:pPr>
        <w:autoSpaceDE w:val="0"/>
        <w:autoSpaceDN w:val="0"/>
        <w:adjustRightInd w:val="0"/>
        <w:rPr>
          <w:rFonts w:ascii="Trebuchet MS" w:hAnsi="Trebuchet MS" w:cs="Calibri"/>
          <w:b/>
          <w:bCs/>
          <w:sz w:val="24"/>
        </w:rPr>
      </w:pPr>
    </w:p>
    <w:p w:rsidR="007E425B" w:rsidRPr="002A72E9" w:rsidRDefault="007E425B" w:rsidP="00EF4A8C">
      <w:pPr>
        <w:autoSpaceDE w:val="0"/>
        <w:autoSpaceDN w:val="0"/>
        <w:adjustRightInd w:val="0"/>
        <w:ind w:firstLine="567"/>
        <w:rPr>
          <w:rFonts w:ascii="Trebuchet MS" w:hAnsi="Trebuchet MS" w:cs="Calibri"/>
        </w:rPr>
      </w:pPr>
    </w:p>
    <w:p w:rsidR="00EF4A8C" w:rsidRPr="002A72E9" w:rsidRDefault="00EF4A8C" w:rsidP="00EF4A8C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EF4A8C" w:rsidRPr="002A72E9" w:rsidRDefault="00EF4A8C" w:rsidP="00EF4A8C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EF4A8C" w:rsidRPr="002A72E9" w:rsidRDefault="00EF4A8C" w:rsidP="00EF4A8C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ab/>
        <w:t xml:space="preserve">………………………….., lì </w:t>
      </w:r>
    </w:p>
    <w:p w:rsidR="00EF4A8C" w:rsidRPr="002A72E9" w:rsidRDefault="00EF4A8C" w:rsidP="00EF4A8C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EF4A8C" w:rsidRPr="002A72E9" w:rsidRDefault="00EF4A8C" w:rsidP="00EF4A8C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ab/>
      </w:r>
      <w:r w:rsidRPr="002A72E9">
        <w:rPr>
          <w:rFonts w:ascii="Trebuchet MS" w:hAnsi="Trebuchet MS" w:cs="Calibri"/>
        </w:rPr>
        <w:tab/>
      </w:r>
      <w:r w:rsidRPr="002A72E9">
        <w:rPr>
          <w:rFonts w:ascii="Trebuchet MS" w:hAnsi="Trebuchet MS" w:cs="Calibri"/>
        </w:rPr>
        <w:tab/>
      </w:r>
      <w:r w:rsidRPr="002A72E9">
        <w:rPr>
          <w:rFonts w:ascii="Trebuchet MS" w:hAnsi="Trebuchet MS" w:cs="Calibri"/>
        </w:rPr>
        <w:tab/>
      </w:r>
      <w:r w:rsidRPr="002A72E9">
        <w:rPr>
          <w:rFonts w:ascii="Trebuchet MS" w:hAnsi="Trebuchet MS" w:cs="Calibri"/>
        </w:rPr>
        <w:tab/>
      </w:r>
      <w:r w:rsidRPr="002A72E9">
        <w:rPr>
          <w:rFonts w:ascii="Trebuchet MS" w:hAnsi="Trebuchet MS" w:cs="Calibri"/>
        </w:rPr>
        <w:tab/>
      </w:r>
      <w:r w:rsidRPr="002A72E9">
        <w:rPr>
          <w:rFonts w:ascii="Trebuchet MS" w:hAnsi="Trebuchet MS" w:cs="Calibri"/>
        </w:rPr>
        <w:tab/>
      </w:r>
      <w:r w:rsidRPr="002A72E9">
        <w:rPr>
          <w:rFonts w:ascii="Trebuchet MS" w:hAnsi="Trebuchet MS" w:cs="Calibri"/>
        </w:rPr>
        <w:tab/>
      </w:r>
      <w:r w:rsidRPr="002A72E9">
        <w:rPr>
          <w:rFonts w:ascii="Trebuchet MS" w:hAnsi="Trebuchet MS" w:cs="Calibri"/>
        </w:rPr>
        <w:tab/>
        <w:t>IN FEDE</w:t>
      </w:r>
    </w:p>
    <w:p w:rsidR="00EF4A8C" w:rsidRPr="002A72E9" w:rsidRDefault="00EF4A8C" w:rsidP="00EF4A8C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7E425B" w:rsidRPr="002A72E9" w:rsidRDefault="007E425B" w:rsidP="007E425B">
      <w:pPr>
        <w:autoSpaceDE w:val="0"/>
        <w:autoSpaceDN w:val="0"/>
        <w:adjustRightInd w:val="0"/>
        <w:rPr>
          <w:rFonts w:ascii="Trebuchet MS" w:hAnsi="Trebuchet MS" w:cs="Calibri"/>
          <w:b/>
          <w:bCs/>
          <w:sz w:val="24"/>
        </w:rPr>
      </w:pPr>
    </w:p>
    <w:p w:rsidR="007E425B" w:rsidRPr="002A72E9" w:rsidRDefault="007E425B" w:rsidP="007E425B">
      <w:pPr>
        <w:autoSpaceDE w:val="0"/>
        <w:autoSpaceDN w:val="0"/>
        <w:adjustRightInd w:val="0"/>
        <w:rPr>
          <w:rFonts w:ascii="Trebuchet MS" w:hAnsi="Trebuchet MS" w:cs="Calibri"/>
          <w:b/>
          <w:bCs/>
          <w:sz w:val="24"/>
        </w:rPr>
      </w:pPr>
    </w:p>
    <w:p w:rsidR="007E425B" w:rsidRPr="002A72E9" w:rsidRDefault="007E425B" w:rsidP="007E425B">
      <w:pPr>
        <w:autoSpaceDE w:val="0"/>
        <w:autoSpaceDN w:val="0"/>
        <w:adjustRightInd w:val="0"/>
        <w:rPr>
          <w:rFonts w:ascii="Trebuchet MS" w:hAnsi="Trebuchet MS" w:cs="Calibri"/>
          <w:b/>
          <w:bCs/>
          <w:sz w:val="24"/>
        </w:rPr>
      </w:pPr>
    </w:p>
    <w:p w:rsidR="00B2353A" w:rsidRPr="002A72E9" w:rsidRDefault="00B2353A" w:rsidP="007E425B">
      <w:pPr>
        <w:autoSpaceDE w:val="0"/>
        <w:autoSpaceDN w:val="0"/>
        <w:adjustRightInd w:val="0"/>
        <w:jc w:val="center"/>
        <w:rPr>
          <w:rFonts w:ascii="Trebuchet MS" w:hAnsi="Trebuchet MS" w:cs="Calibri"/>
          <w:b/>
          <w:bCs/>
          <w:sz w:val="24"/>
        </w:rPr>
      </w:pPr>
      <w:r w:rsidRPr="002A72E9">
        <w:rPr>
          <w:rFonts w:ascii="Trebuchet MS" w:hAnsi="Trebuchet MS" w:cs="Calibri"/>
          <w:b/>
          <w:bCs/>
          <w:sz w:val="24"/>
        </w:rPr>
        <w:t>Infine si impegna</w:t>
      </w:r>
    </w:p>
    <w:p w:rsidR="007E425B" w:rsidRPr="002A72E9" w:rsidRDefault="007E425B" w:rsidP="007E425B">
      <w:pPr>
        <w:autoSpaceDE w:val="0"/>
        <w:autoSpaceDN w:val="0"/>
        <w:adjustRightInd w:val="0"/>
        <w:jc w:val="center"/>
        <w:rPr>
          <w:rFonts w:ascii="Trebuchet MS" w:hAnsi="Trebuchet MS" w:cs="Calibri"/>
          <w:b/>
          <w:bCs/>
          <w:sz w:val="24"/>
        </w:rPr>
      </w:pPr>
    </w:p>
    <w:p w:rsidR="00B2353A" w:rsidRPr="002A72E9" w:rsidRDefault="00B2353A" w:rsidP="007E425B">
      <w:pPr>
        <w:autoSpaceDE w:val="0"/>
        <w:autoSpaceDN w:val="0"/>
        <w:adjustRightInd w:val="0"/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a comunicare tempestivamente al Comune di </w:t>
      </w:r>
      <w:r w:rsidR="00922BDB" w:rsidRPr="002A72E9">
        <w:rPr>
          <w:rFonts w:ascii="Trebuchet MS" w:hAnsi="Trebuchet MS" w:cs="Calibri"/>
        </w:rPr>
        <w:t>Lainate</w:t>
      </w:r>
      <w:r w:rsidRPr="002A72E9">
        <w:rPr>
          <w:rFonts w:ascii="Trebuchet MS" w:hAnsi="Trebuchet MS" w:cs="Calibri"/>
        </w:rPr>
        <w:t xml:space="preserve"> ogni variazione relativa ai propri dati e/o alla propria situazione giuridica rispetto agli immobili sopradescritti.</w:t>
      </w:r>
    </w:p>
    <w:p w:rsidR="007E425B" w:rsidRPr="002A72E9" w:rsidRDefault="007E425B" w:rsidP="007E425B">
      <w:pPr>
        <w:autoSpaceDE w:val="0"/>
        <w:autoSpaceDN w:val="0"/>
        <w:adjustRightInd w:val="0"/>
        <w:jc w:val="both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jc w:val="center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Informa</w:t>
      </w:r>
    </w:p>
    <w:p w:rsidR="007E425B" w:rsidRPr="002A72E9" w:rsidRDefault="007E425B" w:rsidP="00B2353A">
      <w:pPr>
        <w:autoSpaceDE w:val="0"/>
        <w:autoSpaceDN w:val="0"/>
        <w:adjustRightInd w:val="0"/>
        <w:jc w:val="center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che ogni comunicazione dell’Amministrazione Comunale relativa alla pratica in oggetto dovrà essere rivolta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  <w:sz w:val="28"/>
          <w:szCs w:val="28"/>
        </w:rPr>
        <w:sym w:font="Wingdings" w:char="F0A8"/>
      </w:r>
      <w:r w:rsidRPr="002A72E9">
        <w:rPr>
          <w:rFonts w:ascii="Trebuchet MS" w:hAnsi="Trebuchet MS" w:cs="Calibri"/>
          <w:sz w:val="28"/>
          <w:szCs w:val="28"/>
        </w:rPr>
        <w:t xml:space="preserve"> </w:t>
      </w:r>
      <w:r w:rsidRPr="002A72E9">
        <w:rPr>
          <w:rFonts w:ascii="Trebuchet MS" w:hAnsi="Trebuchet MS" w:cs="Calibri"/>
        </w:rPr>
        <w:t>al/alla sottoscritto/a: Tel: ________________________  email: ________________________________________________</w:t>
      </w:r>
    </w:p>
    <w:p w:rsidR="00B2353A" w:rsidRPr="002A72E9" w:rsidRDefault="00B2353A" w:rsidP="00B2353A">
      <w:pPr>
        <w:autoSpaceDE w:val="0"/>
        <w:autoSpaceDN w:val="0"/>
        <w:adjustRightInd w:val="0"/>
        <w:spacing w:before="120"/>
        <w:rPr>
          <w:rFonts w:ascii="Trebuchet MS" w:hAnsi="Trebuchet MS" w:cs="Calibri"/>
        </w:rPr>
      </w:pPr>
      <w:r w:rsidRPr="002A72E9">
        <w:rPr>
          <w:rFonts w:ascii="Trebuchet MS" w:hAnsi="Trebuchet MS" w:cs="Calibri"/>
          <w:sz w:val="28"/>
          <w:szCs w:val="28"/>
        </w:rPr>
        <w:sym w:font="Wingdings" w:char="F0A8"/>
      </w:r>
      <w:r w:rsidRPr="002A72E9">
        <w:rPr>
          <w:rFonts w:ascii="Trebuchet MS" w:hAnsi="Trebuchet MS" w:cs="Calibri"/>
          <w:sz w:val="28"/>
          <w:szCs w:val="28"/>
        </w:rPr>
        <w:t xml:space="preserve"> </w:t>
      </w:r>
      <w:r w:rsidRPr="002A72E9">
        <w:rPr>
          <w:rFonts w:ascii="Trebuchet MS" w:hAnsi="Trebuchet MS" w:cs="Calibri"/>
        </w:rPr>
        <w:t>al soggetto di seguito specificato:</w:t>
      </w:r>
    </w:p>
    <w:p w:rsidR="00B2353A" w:rsidRPr="002A72E9" w:rsidRDefault="00B2353A" w:rsidP="00B2353A">
      <w:pPr>
        <w:autoSpaceDE w:val="0"/>
        <w:autoSpaceDN w:val="0"/>
        <w:adjustRightInd w:val="0"/>
        <w:spacing w:before="12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Cognome e nome</w:t>
      </w:r>
      <w:r w:rsidRPr="002A72E9">
        <w:rPr>
          <w:rFonts w:ascii="Trebuchet MS" w:eastAsia="Arial Unicode MS" w:hAnsi="Trebuchet MS" w:cs="Calibri"/>
        </w:rPr>
        <w:t xml:space="preserve"> ______________________________________,  </w:t>
      </w:r>
      <w:r w:rsidRPr="002A72E9">
        <w:rPr>
          <w:rFonts w:ascii="Trebuchet MS" w:hAnsi="Trebuchet MS" w:cs="Calibri"/>
        </w:rPr>
        <w:t>Via .___________________________________ n. _______,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CAP. _____________________ località/comune ____________________________________________________   Prov. (_____)</w:t>
      </w:r>
    </w:p>
    <w:p w:rsidR="00B2353A" w:rsidRPr="002A72E9" w:rsidRDefault="00B2353A" w:rsidP="00B2353A">
      <w:pPr>
        <w:pStyle w:val="NormaleWeb"/>
        <w:spacing w:before="0" w:beforeAutospacing="0" w:after="0" w:afterAutospacing="0"/>
        <w:ind w:right="-1"/>
        <w:rPr>
          <w:rFonts w:ascii="Trebuchet MS" w:eastAsia="Arial Unicode MS" w:hAnsi="Trebuchet MS" w:cs="Calibri"/>
          <w:sz w:val="20"/>
          <w:szCs w:val="20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Tel: ________________________  email: ________________________________________________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Allegati: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  <w:sz w:val="18"/>
          <w:szCs w:val="18"/>
        </w:rPr>
      </w:pPr>
      <w:r w:rsidRPr="002A72E9">
        <w:rPr>
          <w:rFonts w:ascii="Trebuchet MS" w:hAnsi="Trebuchet MS" w:cs="Calibri"/>
          <w:sz w:val="28"/>
          <w:szCs w:val="28"/>
        </w:rPr>
        <w:sym w:font="Wingdings" w:char="F0A8"/>
      </w:r>
      <w:r w:rsidRPr="002A72E9">
        <w:rPr>
          <w:rFonts w:ascii="Trebuchet MS" w:hAnsi="Trebuchet MS" w:cs="Calibri"/>
          <w:sz w:val="28"/>
          <w:szCs w:val="28"/>
        </w:rPr>
        <w:t xml:space="preserve"> </w:t>
      </w:r>
      <w:r w:rsidRPr="002A72E9">
        <w:rPr>
          <w:rFonts w:ascii="Trebuchet MS" w:hAnsi="Trebuchet MS" w:cs="Calibri"/>
          <w:sz w:val="18"/>
          <w:szCs w:val="18"/>
        </w:rPr>
        <w:t>copia dell'atto di acquisto e di eventuale denuncia di successione.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  <w:sz w:val="18"/>
          <w:szCs w:val="18"/>
        </w:rPr>
      </w:pPr>
      <w:r w:rsidRPr="002A72E9">
        <w:rPr>
          <w:rFonts w:ascii="Trebuchet MS" w:hAnsi="Trebuchet MS" w:cs="Calibri"/>
          <w:sz w:val="28"/>
          <w:szCs w:val="28"/>
        </w:rPr>
        <w:sym w:font="Wingdings" w:char="F0A8"/>
      </w:r>
      <w:r w:rsidRPr="002A72E9">
        <w:rPr>
          <w:rFonts w:ascii="Trebuchet MS" w:hAnsi="Trebuchet MS" w:cs="Calibri"/>
          <w:sz w:val="28"/>
          <w:szCs w:val="28"/>
        </w:rPr>
        <w:t xml:space="preserve"> </w:t>
      </w:r>
      <w:r w:rsidRPr="002A72E9">
        <w:rPr>
          <w:rFonts w:ascii="Trebuchet MS" w:hAnsi="Trebuchet MS" w:cs="Calibri"/>
          <w:sz w:val="18"/>
          <w:szCs w:val="18"/>
        </w:rPr>
        <w:t>fotocopia di un valido documento di identità del sottoscrittore.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  <w:sz w:val="18"/>
          <w:szCs w:val="18"/>
        </w:rPr>
      </w:pPr>
      <w:r w:rsidRPr="002A72E9">
        <w:rPr>
          <w:rFonts w:ascii="Trebuchet MS" w:hAnsi="Trebuchet MS" w:cs="Calibri"/>
          <w:sz w:val="28"/>
          <w:szCs w:val="28"/>
        </w:rPr>
        <w:sym w:font="Wingdings" w:char="F0A8"/>
      </w:r>
      <w:r w:rsidRPr="002A72E9">
        <w:rPr>
          <w:rFonts w:ascii="Trebuchet MS" w:hAnsi="Trebuchet MS" w:cs="Calibri"/>
          <w:sz w:val="18"/>
          <w:szCs w:val="18"/>
        </w:rPr>
        <w:t xml:space="preserve"> Richiesta firmata da altri eventuali comproprietari, con relativi documenti d’identità.</w:t>
      </w:r>
    </w:p>
    <w:p w:rsidR="007E425B" w:rsidRPr="002A72E9" w:rsidRDefault="007E425B" w:rsidP="007E425B">
      <w:pPr>
        <w:autoSpaceDE w:val="0"/>
        <w:autoSpaceDN w:val="0"/>
        <w:adjustRightInd w:val="0"/>
        <w:rPr>
          <w:rFonts w:ascii="Trebuchet MS" w:hAnsi="Trebuchet MS" w:cs="Calibri"/>
          <w:sz w:val="18"/>
          <w:szCs w:val="18"/>
        </w:rPr>
      </w:pPr>
      <w:r w:rsidRPr="002A72E9">
        <w:rPr>
          <w:rFonts w:ascii="Trebuchet MS" w:hAnsi="Trebuchet MS" w:cs="Calibri"/>
          <w:sz w:val="28"/>
          <w:szCs w:val="28"/>
        </w:rPr>
        <w:sym w:font="Wingdings" w:char="F0A8"/>
      </w:r>
      <w:r w:rsidRPr="002A72E9">
        <w:rPr>
          <w:rFonts w:ascii="Trebuchet MS" w:hAnsi="Trebuchet MS" w:cs="Calibri"/>
          <w:sz w:val="18"/>
          <w:szCs w:val="18"/>
        </w:rPr>
        <w:t xml:space="preserve"> estratto di mappa con evidenziata l’area oggetto della comunicazione</w:t>
      </w:r>
    </w:p>
    <w:p w:rsidR="007E425B" w:rsidRPr="002A72E9" w:rsidRDefault="007E425B" w:rsidP="00B2353A">
      <w:pPr>
        <w:autoSpaceDE w:val="0"/>
        <w:autoSpaceDN w:val="0"/>
        <w:adjustRightInd w:val="0"/>
        <w:rPr>
          <w:rFonts w:ascii="Trebuchet MS" w:hAnsi="Trebuchet MS" w:cs="Calibri"/>
          <w:sz w:val="18"/>
          <w:szCs w:val="18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Luogo/località di firma _____________________________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Data _____________________ Firma del dichiarante _____________________________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7E425B" w:rsidRPr="002A72E9" w:rsidRDefault="007E425B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7E425B" w:rsidRPr="002A72E9" w:rsidRDefault="007E425B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Altri soggetti comproprietari che manifestano il proprio consenso all'accorpamento</w:t>
      </w:r>
    </w:p>
    <w:p w:rsidR="00B2353A" w:rsidRPr="002A72E9" w:rsidRDefault="00D25C4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eastAsia="Arial Unicode MS" w:hAnsi="Trebuchet MS" w:cs="Calibri"/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58420</wp:posOffset>
                </wp:positionV>
                <wp:extent cx="2876550" cy="245110"/>
                <wp:effectExtent l="0" t="0" r="0" b="0"/>
                <wp:wrapNone/>
                <wp:docPr id="367" name="Group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76550" cy="245110"/>
                          <a:chOff x="2920" y="3885"/>
                          <a:chExt cx="4480" cy="290"/>
                        </a:xfrm>
                      </wpg:grpSpPr>
                      <wps:wsp>
                        <wps:cNvPr id="368" name="Rectangle 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2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5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8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5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4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5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17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5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5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93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5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9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5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6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6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2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6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8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6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4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Rectangle 6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60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6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87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6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3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1D1C6" id="Group 49" o:spid="_x0000_s1026" style="position:absolute;margin-left:294.35pt;margin-top:4.6pt;width:226.5pt;height:19.3pt;z-index:251645440" coordorigin="2920,3885" coordsize="44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">
                <o:lock v:ext="edit" aspectratio="t"/>
                <v:rect id="Rectangle 50" o:spid="_x0000_s1027" style="position:absolute;left:292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">
                  <o:lock v:ext="edit" aspectratio="t"/>
                </v:rect>
                <v:rect id="Rectangle 51" o:spid="_x0000_s1028" style="position:absolute;left:318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">
                  <o:lock v:ext="edit" aspectratio="t"/>
                </v:rect>
                <v:rect id="Rectangle 52" o:spid="_x0000_s1029" style="position:absolute;left:344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IO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">
                  <o:lock v:ext="edit" aspectratio="t"/>
                </v:rect>
                <v:rect id="Rectangle 53" o:spid="_x0000_s1030" style="position:absolute;left:3789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eV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">
                  <o:lock v:ext="edit" aspectratio="t"/>
                </v:rect>
                <v:rect id="Rectangle 54" o:spid="_x0000_s1031" style="position:absolute;left:4053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1ni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">
                  <o:lock v:ext="edit" aspectratio="t"/>
                </v:rect>
                <v:rect id="Rectangle 55" o:spid="_x0000_s1032" style="position:absolute;left:4317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">
                  <o:lock v:ext="edit" aspectratio="t"/>
                </v:rect>
                <v:rect id="Rectangle 56" o:spid="_x0000_s1033" style="position:absolute;left:467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QN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mo7h/0w4AnLxBwAA//8DAFBLAQItABQABgAIAAAAIQDb4fbL7gAAAIUBAAATAAAAAAAAAAAA&#10;AAAAAAAAAABbQ29udGVudF9UeXBlc10ueG1sUEsBAi0AFAAGAAgAAAAhAFr0LFu/AAAAFQEAAAsA&#10;AAAAAAAAAAAAAAAAHwEAAF9yZWxzLy5yZWxzUEsBAi0AFAAGAAgAAAAhAMxWZA3EAAAA3AAAAA8A&#10;AAAAAAAAAAAAAAAABwIAAGRycy9kb3ducmV2LnhtbFBLBQYAAAAAAwADALcAAAD4AgAAAAA=&#10;">
                  <o:lock v:ext="edit" aspectratio="t"/>
                </v:rect>
                <v:rect id="Rectangle 57" o:spid="_x0000_s1034" style="position:absolute;left:493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sGW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Wj6Rj+z4QjIBd/AAAA//8DAFBLAQItABQABgAIAAAAIQDb4fbL7gAAAIUBAAATAAAAAAAAAAAA&#10;AAAAAAAAAABbQ29udGVudF9UeXBlc10ueG1sUEsBAi0AFAAGAAgAAAAhAFr0LFu/AAAAFQEAAAsA&#10;AAAAAAAAAAAAAAAAHwEAAF9yZWxzLy5yZWxzUEsBAi0AFAAGAAgAAAAhAKMawZbEAAAA3AAAAA8A&#10;AAAAAAAAAAAAAAAABwIAAGRycy9kb3ducmV2LnhtbFBLBQYAAAAAAwADALcAAAD4AgAAAAA=&#10;">
                  <o:lock v:ext="edit" aspectratio="t"/>
                </v:rect>
                <v:rect id="Rectangle 58" o:spid="_x0000_s1035" style="position:absolute;left:519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/h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">
                  <o:lock v:ext="edit" aspectratio="t"/>
                </v:rect>
                <v:rect id="Rectangle 59" o:spid="_x0000_s1036" style="position:absolute;left:546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">
                  <o:lock v:ext="edit" aspectratio="t"/>
                </v:rect>
                <v:rect id="Rectangle 60" o:spid="_x0000_s1037" style="position:absolute;left:572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24I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">
                  <o:lock v:ext="edit" aspectratio="t"/>
                </v:rect>
                <v:rect id="Rectangle 61" o:spid="_x0000_s1038" style="position:absolute;left:608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8uT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">
                  <o:lock v:ext="edit" aspectratio="t"/>
                </v:rect>
                <v:rect id="Rectangle 62" o:spid="_x0000_s1039" style="position:absolute;left:634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BIp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">
                  <o:lock v:ext="edit" aspectratio="t"/>
                </v:rect>
                <v:rect id="Rectangle 63" o:spid="_x0000_s1040" style="position:absolute;left:660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">
                  <o:lock v:ext="edit" aspectratio="t"/>
                </v:rect>
                <v:rect id="Rectangle 64" o:spid="_x0000_s1041" style="position:absolute;left:687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">
                  <o:lock v:ext="edit" aspectratio="t"/>
                </v:rect>
                <v:rect id="Rectangle 65" o:spid="_x0000_s1042" style="position:absolute;left:713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">
                  <o:lock v:ext="edit" aspectratio="t"/>
                </v:rect>
              </v:group>
            </w:pict>
          </mc:Fallback>
        </mc:AlternateContent>
      </w:r>
    </w:p>
    <w:p w:rsidR="00B2353A" w:rsidRPr="002A72E9" w:rsidRDefault="00B2353A" w:rsidP="00B2353A">
      <w:pPr>
        <w:pStyle w:val="NormaleWeb"/>
        <w:numPr>
          <w:ilvl w:val="0"/>
          <w:numId w:val="39"/>
        </w:numPr>
        <w:spacing w:before="0" w:beforeAutospacing="0" w:after="0" w:afterAutospacing="0"/>
        <w:ind w:left="284" w:right="-1" w:hanging="284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lastRenderedPageBreak/>
        <w:t xml:space="preserve">__________________________________________________,  C.F. </w:t>
      </w:r>
    </w:p>
    <w:p w:rsidR="00B2353A" w:rsidRPr="002A72E9" w:rsidRDefault="00B2353A" w:rsidP="00B2353A">
      <w:pPr>
        <w:pStyle w:val="NormaleWeb"/>
        <w:tabs>
          <w:tab w:val="left" w:pos="1701"/>
        </w:tabs>
        <w:spacing w:before="0" w:beforeAutospacing="0" w:after="0" w:afterAutospacing="0"/>
        <w:ind w:right="-1"/>
        <w:rPr>
          <w:rFonts w:ascii="Trebuchet MS" w:eastAsia="Arial Unicode MS" w:hAnsi="Trebuchet MS" w:cs="Calibri"/>
          <w:i/>
          <w:sz w:val="12"/>
          <w:szCs w:val="12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</w:t>
      </w:r>
      <w:r w:rsidRPr="002A72E9">
        <w:rPr>
          <w:rFonts w:ascii="Trebuchet MS" w:eastAsia="Arial Unicode MS" w:hAnsi="Trebuchet MS" w:cs="Calibri"/>
          <w:i/>
          <w:sz w:val="12"/>
          <w:szCs w:val="12"/>
        </w:rPr>
        <w:t xml:space="preserve">(indicare Nome e Cognome) </w:t>
      </w:r>
    </w:p>
    <w:p w:rsidR="00B2353A" w:rsidRPr="002A72E9" w:rsidRDefault="00D25C4A" w:rsidP="00B2353A">
      <w:pPr>
        <w:pStyle w:val="NormaleWeb"/>
        <w:spacing w:before="0" w:beforeAutospacing="0" w:after="0" w:afterAutospacing="0"/>
        <w:ind w:right="-1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hAnsi="Trebuchet MS" w:cs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93345</wp:posOffset>
                </wp:positionV>
                <wp:extent cx="1450975" cy="226695"/>
                <wp:effectExtent l="0" t="0" r="0" b="0"/>
                <wp:wrapNone/>
                <wp:docPr id="358" name="Group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50975" cy="226695"/>
                          <a:chOff x="2043" y="3420"/>
                          <a:chExt cx="2274" cy="290"/>
                        </a:xfrm>
                      </wpg:grpSpPr>
                      <wps:wsp>
                        <wps:cNvPr id="359" name="Rectangle 4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4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Rectangle 4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07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4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52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4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16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4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61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25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139AB" id="Group 40" o:spid="_x0000_s1026" style="position:absolute;margin-left:354.85pt;margin-top:7.35pt;width:114.25pt;height:17.85pt;z-index:251644416" coordorigin="2043,3420" coordsize="2274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">
                <o:lock v:ext="edit" aspectratio="t"/>
                <v:rect id="Rectangle 41" o:spid="_x0000_s1027" style="position:absolute;left:204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">
                  <o:lock v:ext="edit" aspectratio="t"/>
                </v:rect>
                <v:rect id="Rectangle 42" o:spid="_x0000_s1028" style="position:absolute;left:2307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">
                  <o:lock v:ext="edit" aspectratio="t"/>
                </v:rect>
                <v:rect id="Rectangle 43" o:spid="_x0000_s1029" style="position:absolute;left:2652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">
                  <o:lock v:ext="edit" aspectratio="t"/>
                </v:rect>
                <v:rect id="Rectangle 44" o:spid="_x0000_s1030" style="position:absolute;left:405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8/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jSQzPM+EIyOUDAAD//wMAUEsBAi0AFAAGAAgAAAAhANvh9svuAAAAhQEAABMAAAAAAAAAAAAA&#10;AAAAAAAAAFtDb250ZW50X1R5cGVzXS54bWxQSwECLQAUAAYACAAAACEAWvQsW78AAAAVAQAACwAA&#10;AAAAAAAAAAAAAAAfAQAAX3JlbHMvLnJlbHNQSwECLQAUAAYACAAAACEAqSrPP8MAAADcAAAADwAA&#10;AAAAAAAAAAAAAAAHAgAAZHJzL2Rvd25yZXYueG1sUEsFBgAAAAADAAMAtwAAAPcCAAAAAA==&#10;">
                  <o:lock v:ext="edit" aspectratio="t"/>
                </v:rect>
                <v:rect id="Rectangle 45" o:spid="_x0000_s1031" style="position:absolute;left:2916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qk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">
                  <o:lock v:ext="edit" aspectratio="t"/>
                </v:rect>
                <v:rect id="Rectangle 46" o:spid="_x0000_s1032" style="position:absolute;left:3261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/LQ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zKbwdyYcAbn8BQAA//8DAFBLAQItABQABgAIAAAAIQDb4fbL7gAAAIUBAAATAAAAAAAAAAAA&#10;AAAAAAAAAABbQ29udGVudF9UeXBlc10ueG1sUEsBAi0AFAAGAAgAAAAhAFr0LFu/AAAAFQEAAAsA&#10;AAAAAAAAAAAAAAAAHwEAAF9yZWxzLy5yZWxzUEsBAi0AFAAGAAgAAAAhAEmP8tDEAAAA3AAAAA8A&#10;AAAAAAAAAAAAAAAABwIAAGRycy9kb3ducmV2LnhtbFBLBQYAAAAAAwADALcAAAD4AgAAAAA=&#10;">
                  <o:lock v:ext="edit" aspectratio="t"/>
                </v:rect>
                <v:rect id="Rectangle 47" o:spid="_x0000_s1033" style="position:absolute;left:3525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1dL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JbAp/Z8IRkMtfAAAA//8DAFBLAQItABQABgAIAAAAIQDb4fbL7gAAAIUBAAATAAAAAAAAAAAA&#10;AAAAAAAAAABbQ29udGVudF9UeXBlc10ueG1sUEsBAi0AFAAGAAgAAAAhAFr0LFu/AAAAFQEAAAsA&#10;AAAAAAAAAAAAAAAAHwEAAF9yZWxzLy5yZWxzUEsBAi0AFAAGAAgAAAAhACbDV0vEAAAA3AAAAA8A&#10;AAAAAAAAAAAAAAAABwIAAGRycy9kb3ducmV2LnhtbFBLBQYAAAAAAwADALcAAAD4AgAAAAA=&#10;">
                  <o:lock v:ext="edit" aspectratio="t"/>
                </v:rect>
                <v:rect id="Rectangle 48" o:spid="_x0000_s1034" style="position:absolute;left:3789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">
                  <o:lock v:ext="edit" aspectratio="t"/>
                </v:rect>
              </v:group>
            </w:pict>
          </mc:Fallback>
        </mc:AlternateContent>
      </w:r>
      <w:r w:rsidR="00B2353A"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            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Nat ____ a _____________________________________________________   il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Residente a  __________________________________ (prov. ____) Via .____________________________________________,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in qualità di proprietario per la quota di  _________________ / ______ Firma del dichiarante ___________________________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D25C4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eastAsia="Arial Unicode MS" w:hAnsi="Trebuchet MS" w:cs="Calibri"/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58420</wp:posOffset>
                </wp:positionV>
                <wp:extent cx="2876550" cy="245110"/>
                <wp:effectExtent l="0" t="0" r="0" b="0"/>
                <wp:wrapNone/>
                <wp:docPr id="341" name="Group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76550" cy="245110"/>
                          <a:chOff x="2920" y="3885"/>
                          <a:chExt cx="4480" cy="290"/>
                        </a:xfrm>
                      </wpg:grpSpPr>
                      <wps:wsp>
                        <wps:cNvPr id="342" name="Rectangle 7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2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7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8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7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4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7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8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8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17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8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8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93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8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9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8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6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8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2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8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8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8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4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8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60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9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87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9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3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2C505" id="Group 75" o:spid="_x0000_s1026" style="position:absolute;margin-left:294.35pt;margin-top:4.6pt;width:226.5pt;height:19.3pt;z-index:251647488" coordorigin="2920,3885" coordsize="44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">
                <o:lock v:ext="edit" aspectratio="t"/>
                <v:rect id="Rectangle 76" o:spid="_x0000_s1027" style="position:absolute;left:292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5Nf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">
                  <o:lock v:ext="edit" aspectratio="t"/>
                </v:rect>
                <v:rect id="Rectangle 77" o:spid="_x0000_s1028" style="position:absolute;left:318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zbE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">
                  <o:lock v:ext="edit" aspectratio="t"/>
                </v:rect>
                <v:rect id="Rectangle 78" o:spid="_x0000_s1029" style="position:absolute;left:344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">
                  <o:lock v:ext="edit" aspectratio="t"/>
                </v:rect>
                <v:rect id="Rectangle 79" o:spid="_x0000_s1030" style="position:absolute;left:3789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gsr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Wj8QT+z4QjIBd/AAAA//8DAFBLAQItABQABgAIAAAAIQDb4fbL7gAAAIUBAAATAAAAAAAAAAAA&#10;AAAAAAAAAABbQ29udGVudF9UeXBlc10ueG1sUEsBAi0AFAAGAAgAAAAhAFr0LFu/AAAAFQEAAAsA&#10;AAAAAAAAAAAAAAAAHwEAAF9yZWxzLy5yZWxzUEsBAi0AFAAGAAgAAAAhAG12CyvEAAAA3AAAAA8A&#10;AAAAAAAAAAAAAAAABwIAAGRycy9kb3ducmV2LnhtbFBLBQYAAAAAAwADALcAAAD4AgAAAAA=&#10;">
                  <o:lock v:ext="edit" aspectratio="t"/>
                </v:rect>
                <v:rect id="Rectangle 80" o:spid="_x0000_s1031" style="position:absolute;left:4053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JVc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TGfwdyYcAbn8BQAA//8DAFBLAQItABQABgAIAAAAIQDb4fbL7gAAAIUBAAATAAAAAAAAAAAA&#10;AAAAAAAAAABbQ29udGVudF9UeXBlc10ueG1sUEsBAi0AFAAGAAgAAAAhAFr0LFu/AAAAFQEAAAsA&#10;AAAAAAAAAAAAAAAAHwEAAF9yZWxzLy5yZWxzUEsBAi0AFAAGAAgAAAAhAJ2klVzEAAAA3AAAAA8A&#10;AAAAAAAAAAAAAAAABwIAAGRycy9kb3ducmV2LnhtbFBLBQYAAAAAAwADALcAAAD4AgAAAAA=&#10;">
                  <o:lock v:ext="edit" aspectratio="t"/>
                </v:rect>
                <v:rect id="Rectangle 81" o:spid="_x0000_s1032" style="position:absolute;left:4317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DDH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Gk/h/0w4AnLxBwAA//8DAFBLAQItABQABgAIAAAAIQDb4fbL7gAAAIUBAAATAAAAAAAAAAAA&#10;AAAAAAAAAABbQ29udGVudF9UeXBlc10ueG1sUEsBAi0AFAAGAAgAAAAhAFr0LFu/AAAAFQEAAAsA&#10;AAAAAAAAAAAAAAAAHwEAAF9yZWxzLy5yZWxzUEsBAi0AFAAGAAgAAAAhAPLoMMfEAAAA3AAAAA8A&#10;AAAAAAAAAAAAAAAABwIAAGRycy9kb3ducmV2LnhtbFBLBQYAAAAAAwADALcAAAD4AgAAAAA=&#10;">
                  <o:lock v:ext="edit" aspectratio="t"/>
                </v:rect>
                <v:rect id="Rectangle 82" o:spid="_x0000_s1033" style="position:absolute;left:467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6S1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zG&#10;YW04E46AXHwAAAD//wMAUEsBAi0AFAAGAAgAAAAhANvh9svuAAAAhQEAABMAAAAAAAAAAAAAAAAA&#10;AAAAAFtDb250ZW50X1R5cGVzXS54bWxQSwECLQAUAAYACAAAACEAWvQsW78AAAAVAQAACwAAAAAA&#10;AAAAAAAAAAAfAQAAX3JlbHMvLnJlbHNQSwECLQAUAAYACAAAACEAg3ektcAAAADcAAAADwAAAAAA&#10;AAAAAAAAAAAHAgAAZHJzL2Rvd25yZXYueG1sUEsFBgAAAAADAAMAtwAAAPQCAAAAAA==&#10;">
                  <o:lock v:ext="edit" aspectratio="t"/>
                </v:rect>
                <v:rect id="Rectangle 83" o:spid="_x0000_s1034" style="position:absolute;left:493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wEu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">
                  <o:lock v:ext="edit" aspectratio="t"/>
                </v:rect>
                <v:rect id="Rectangle 84" o:spid="_x0000_s1035" style="position:absolute;left:519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">
                  <o:lock v:ext="edit" aspectratio="t"/>
                </v:rect>
                <v:rect id="Rectangle 85" o:spid="_x0000_s1036" style="position:absolute;left:546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">
                  <o:lock v:ext="edit" aspectratio="t"/>
                </v:rect>
                <v:rect id="Rectangle 86" o:spid="_x0000_s1037" style="position:absolute;left:572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WC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">
                  <o:lock v:ext="edit" aspectratio="t"/>
                </v:rect>
                <v:rect id="Rectangle 87" o:spid="_x0000_s1038" style="position:absolute;left:608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">
                  <o:lock v:ext="edit" aspectratio="t"/>
                </v:rect>
                <v:rect id="Rectangle 88" o:spid="_x0000_s1039" style="position:absolute;left:634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ht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WjyRj+z4QjIBd/AAAA//8DAFBLAQItABQABgAIAAAAIQDb4fbL7gAAAIUBAAATAAAAAAAAAAAA&#10;AAAAAAAAAABbQ29udGVudF9UeXBlc10ueG1sUEsBAi0AFAAGAAgAAAAhAFr0LFu/AAAAFQEAAAsA&#10;AAAAAAAAAAAAAAAAHwEAAF9yZWxzLy5yZWxzUEsBAi0AFAAGAAgAAAAhAIfjOG3EAAAA3AAAAA8A&#10;AAAAAAAAAAAAAAAABwIAAGRycy9kb3ducmV2LnhtbFBLBQYAAAAAAwADALcAAAD4AgAAAAA=&#10;">
                  <o:lock v:ext="edit" aspectratio="t"/>
                </v:rect>
                <v:rect id="Rectangle 89" o:spid="_x0000_s1040" style="position:absolute;left:660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">
                  <o:lock v:ext="edit" aspectratio="t"/>
                </v:rect>
                <v:rect id="Rectangle 90" o:spid="_x0000_s1041" style="position:absolute;left:687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QOB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JdAZ/Z8IRkMtfAAAA//8DAFBLAQItABQABgAIAAAAIQDb4fbL7gAAAIUBAAATAAAAAAAAAAAA&#10;AAAAAAAAAABbQ29udGVudF9UeXBlc10ueG1sUEsBAi0AFAAGAAgAAAAhAFr0LFu/AAAAFQEAAAsA&#10;AAAAAAAAAAAAAAAAHwEAAF9yZWxzLy5yZWxzUEsBAi0AFAAGAAgAAAAhABh9A4HEAAAA3AAAAA8A&#10;AAAAAAAAAAAAAAAABwIAAGRycy9kb3ducmV2LnhtbFBLBQYAAAAAAwADALcAAAD4AgAAAAA=&#10;">
                  <o:lock v:ext="edit" aspectratio="t"/>
                </v:rect>
                <v:rect id="Rectangle 91" o:spid="_x0000_s1042" style="position:absolute;left:713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aYa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Wj8RT+z4QjIBd/AAAA//8DAFBLAQItABQABgAIAAAAIQDb4fbL7gAAAIUBAAATAAAAAAAAAAAA&#10;AAAAAAAAAABbQ29udGVudF9UeXBlc10ueG1sUEsBAi0AFAAGAAgAAAAhAFr0LFu/AAAAFQEAAAsA&#10;AAAAAAAAAAAAAAAAHwEAAF9yZWxzLy5yZWxzUEsBAi0AFAAGAAgAAAAhAHcxphrEAAAA3AAAAA8A&#10;AAAAAAAAAAAAAAAABwIAAGRycy9kb3ducmV2LnhtbFBLBQYAAAAAAwADALcAAAD4AgAAAAA=&#10;">
                  <o:lock v:ext="edit" aspectratio="t"/>
                </v:rect>
              </v:group>
            </w:pict>
          </mc:Fallback>
        </mc:AlternateContent>
      </w:r>
    </w:p>
    <w:p w:rsidR="00B2353A" w:rsidRPr="002A72E9" w:rsidRDefault="00B2353A" w:rsidP="00B2353A">
      <w:pPr>
        <w:pStyle w:val="NormaleWeb"/>
        <w:numPr>
          <w:ilvl w:val="0"/>
          <w:numId w:val="39"/>
        </w:numPr>
        <w:spacing w:before="0" w:beforeAutospacing="0" w:after="0" w:afterAutospacing="0"/>
        <w:ind w:left="284" w:right="-1" w:hanging="284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 xml:space="preserve">__________________________________________________,  C.F. </w:t>
      </w:r>
    </w:p>
    <w:p w:rsidR="00B2353A" w:rsidRPr="002A72E9" w:rsidRDefault="00B2353A" w:rsidP="00B2353A">
      <w:pPr>
        <w:pStyle w:val="NormaleWeb"/>
        <w:tabs>
          <w:tab w:val="left" w:pos="1701"/>
        </w:tabs>
        <w:spacing w:before="0" w:beforeAutospacing="0" w:after="0" w:afterAutospacing="0"/>
        <w:ind w:right="-1"/>
        <w:rPr>
          <w:rFonts w:ascii="Trebuchet MS" w:eastAsia="Arial Unicode MS" w:hAnsi="Trebuchet MS" w:cs="Calibri"/>
          <w:i/>
          <w:sz w:val="12"/>
          <w:szCs w:val="12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</w:t>
      </w:r>
      <w:r w:rsidRPr="002A72E9">
        <w:rPr>
          <w:rFonts w:ascii="Trebuchet MS" w:eastAsia="Arial Unicode MS" w:hAnsi="Trebuchet MS" w:cs="Calibri"/>
          <w:i/>
          <w:sz w:val="12"/>
          <w:szCs w:val="12"/>
        </w:rPr>
        <w:t xml:space="preserve">(indicare Nome e Cognome) </w:t>
      </w:r>
    </w:p>
    <w:p w:rsidR="00B2353A" w:rsidRPr="002A72E9" w:rsidRDefault="00D25C4A" w:rsidP="00B2353A">
      <w:pPr>
        <w:pStyle w:val="NormaleWeb"/>
        <w:spacing w:before="0" w:beforeAutospacing="0" w:after="0" w:afterAutospacing="0"/>
        <w:ind w:right="-1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hAnsi="Trebuchet MS" w:cs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93345</wp:posOffset>
                </wp:positionV>
                <wp:extent cx="1450975" cy="226695"/>
                <wp:effectExtent l="0" t="0" r="0" b="0"/>
                <wp:wrapNone/>
                <wp:docPr id="332" name="Group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50975" cy="226695"/>
                          <a:chOff x="2043" y="3420"/>
                          <a:chExt cx="2274" cy="290"/>
                        </a:xfrm>
                      </wpg:grpSpPr>
                      <wps:wsp>
                        <wps:cNvPr id="333" name="Rectangle 6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4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6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07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6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52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7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7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16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7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61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Rectangle 7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25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7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784E0" id="Group 66" o:spid="_x0000_s1026" style="position:absolute;margin-left:354.85pt;margin-top:7.35pt;width:114.25pt;height:17.85pt;z-index:251646464" coordorigin="2043,3420" coordsize="2274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">
                <o:lock v:ext="edit" aspectratio="t"/>
                <v:rect id="Rectangle 67" o:spid="_x0000_s1027" style="position:absolute;left:204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">
                  <o:lock v:ext="edit" aspectratio="t"/>
                </v:rect>
                <v:rect id="Rectangle 68" o:spid="_x0000_s1028" style="position:absolute;left:2307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3N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">
                  <o:lock v:ext="edit" aspectratio="t"/>
                </v:rect>
                <v:rect id="Rectangle 69" o:spid="_x0000_s1029" style="position:absolute;left:2652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">
                  <o:lock v:ext="edit" aspectratio="t"/>
                </v:rect>
                <v:rect id="Rectangle 70" o:spid="_x0000_s1030" style="position:absolute;left:405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Yh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">
                  <o:lock v:ext="edit" aspectratio="t"/>
                </v:rect>
                <v:rect id="Rectangle 71" o:spid="_x0000_s1031" style="position:absolute;left:2916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">
                  <o:lock v:ext="edit" aspectratio="t"/>
                </v:rect>
                <v:rect id="Rectangle 72" o:spid="_x0000_s1032" style="position:absolute;left:3261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">
                  <o:lock v:ext="edit" aspectratio="t"/>
                </v:rect>
                <v:rect id="Rectangle 73" o:spid="_x0000_s1033" style="position:absolute;left:3525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">
                  <o:lock v:ext="edit" aspectratio="t"/>
                </v:rect>
                <v:rect id="Rectangle 74" o:spid="_x0000_s1034" style="position:absolute;left:3789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aiz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zG&#10;YX44E46AXHwAAAD//wMAUEsBAi0AFAAGAAgAAAAhANvh9svuAAAAhQEAABMAAAAAAAAAAAAAAAAA&#10;AAAAAFtDb250ZW50X1R5cGVzXS54bWxQSwECLQAUAAYACAAAACEAWvQsW78AAAAVAQAACwAAAAAA&#10;AAAAAAAAAAAfAQAAX3JlbHMvLnJlbHNQSwECLQAUAAYACAAAACEAfQGos8AAAADcAAAADwAAAAAA&#10;AAAAAAAAAAAHAgAAZHJzL2Rvd25yZXYueG1sUEsFBgAAAAADAAMAtwAAAPQCAAAAAA==&#10;">
                  <o:lock v:ext="edit" aspectratio="t"/>
                </v:rect>
              </v:group>
            </w:pict>
          </mc:Fallback>
        </mc:AlternateContent>
      </w:r>
      <w:r w:rsidR="00B2353A"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            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Nat ____ a _____________________________________________________   il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Residente a  __________________________________ (prov. ____) Via .____________________________________________,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in qualità di proprietario per la quota di  _________________ / ______ Firma del dichiarante ___________________________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D25C4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eastAsia="Arial Unicode MS" w:hAnsi="Trebuchet MS" w:cs="Calibri"/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58420</wp:posOffset>
                </wp:positionV>
                <wp:extent cx="2876550" cy="245110"/>
                <wp:effectExtent l="0" t="0" r="0" b="0"/>
                <wp:wrapNone/>
                <wp:docPr id="315" name="Group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76550" cy="245110"/>
                          <a:chOff x="2920" y="3885"/>
                          <a:chExt cx="4480" cy="290"/>
                        </a:xfrm>
                      </wpg:grpSpPr>
                      <wps:wsp>
                        <wps:cNvPr id="316" name="Rectangle 10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2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Rectangle 10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8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Rectangle 10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4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10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10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10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17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10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10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93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1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9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1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6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1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2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11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8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11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4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1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60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1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87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1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3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04097" id="Group 101" o:spid="_x0000_s1026" style="position:absolute;margin-left:294.35pt;margin-top:4.6pt;width:226.5pt;height:19.3pt;z-index:251649536" coordorigin="2920,3885" coordsize="44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">
                <o:lock v:ext="edit" aspectratio="t"/>
                <v:rect id="Rectangle 102" o:spid="_x0000_s1027" style="position:absolute;left:292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">
                  <o:lock v:ext="edit" aspectratio="t"/>
                </v:rect>
                <v:rect id="Rectangle 103" o:spid="_x0000_s1028" style="position:absolute;left:318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/a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">
                  <o:lock v:ext="edit" aspectratio="t"/>
                </v:rect>
                <v:rect id="Rectangle 104" o:spid="_x0000_s1029" style="position:absolute;left:344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">
                  <o:lock v:ext="edit" aspectratio="t"/>
                </v:rect>
                <v:rect id="Rectangle 105" o:spid="_x0000_s1030" style="position:absolute;left:3789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">
                  <o:lock v:ext="edit" aspectratio="t"/>
                </v:rect>
                <v:rect id="Rectangle 106" o:spid="_x0000_s1031" style="position:absolute;left:4053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k0T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">
                  <o:lock v:ext="edit" aspectratio="t"/>
                </v:rect>
                <v:rect id="Rectangle 107" o:spid="_x0000_s1032" style="position:absolute;left:4317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uiI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">
                  <o:lock v:ext="edit" aspectratio="t"/>
                </v:rect>
                <v:rect id="Rectangle 108" o:spid="_x0000_s1033" style="position:absolute;left:467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Hb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">
                  <o:lock v:ext="edit" aspectratio="t"/>
                </v:rect>
                <v:rect id="Rectangle 109" o:spid="_x0000_s1034" style="position:absolute;left:493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NNk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">
                  <o:lock v:ext="edit" aspectratio="t"/>
                </v:rect>
                <v:rect id="Rectangle 110" o:spid="_x0000_s1035" style="position:absolute;left:519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UsQ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">
                  <o:lock v:ext="edit" aspectratio="t"/>
                </v:rect>
                <v:rect id="Rectangle 111" o:spid="_x0000_s1036" style="position:absolute;left:546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e6L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">
                  <o:lock v:ext="edit" aspectratio="t"/>
                </v:rect>
                <v:rect id="Rectangle 112" o:spid="_x0000_s1037" style="position:absolute;left:572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3D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jeALPM+EIyOUDAAD//wMAUEsBAi0AFAAGAAgAAAAhANvh9svuAAAAhQEAABMAAAAAAAAAAAAA&#10;AAAAAAAAAFtDb250ZW50X1R5cGVzXS54bWxQSwECLQAUAAYACAAAACEAWvQsW78AAAAVAQAACwAA&#10;AAAAAAAAAAAAAAAfAQAAX3JlbHMvLnJlbHNQSwECLQAUAAYACAAAACEAQHtw/MMAAADcAAAADwAA&#10;AAAAAAAAAAAAAAAHAgAAZHJzL2Rvd25yZXYueG1sUEsFBgAAAAADAAMAtwAAAPcCAAAAAA==&#10;">
                  <o:lock v:ext="edit" aspectratio="t"/>
                </v:rect>
                <v:rect id="Rectangle 113" o:spid="_x0000_s1038" style="position:absolute;left:608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9Vn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">
                  <o:lock v:ext="edit" aspectratio="t"/>
                </v:rect>
                <v:rect id="Rectangle 114" o:spid="_x0000_s1039" style="position:absolute;left:634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EV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">
                  <o:lock v:ext="edit" aspectratio="t"/>
                </v:rect>
                <v:rect id="Rectangle 115" o:spid="_x0000_s1040" style="position:absolute;left:660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S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">
                  <o:lock v:ext="edit" aspectratio="t"/>
                </v:rect>
                <v:rect id="Rectangle 116" o:spid="_x0000_s1041" style="position:absolute;left:687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">
                  <o:lock v:ext="edit" aspectratio="t"/>
                </v:rect>
                <v:rect id="Rectangle 117" o:spid="_x0000_s1042" style="position:absolute;left:713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">
                  <o:lock v:ext="edit" aspectratio="t"/>
                </v:rect>
              </v:group>
            </w:pict>
          </mc:Fallback>
        </mc:AlternateContent>
      </w:r>
    </w:p>
    <w:p w:rsidR="00B2353A" w:rsidRPr="002A72E9" w:rsidRDefault="00B2353A" w:rsidP="00B2353A">
      <w:pPr>
        <w:pStyle w:val="NormaleWeb"/>
        <w:numPr>
          <w:ilvl w:val="0"/>
          <w:numId w:val="39"/>
        </w:numPr>
        <w:spacing w:before="0" w:beforeAutospacing="0" w:after="0" w:afterAutospacing="0"/>
        <w:ind w:left="284" w:right="-1" w:hanging="284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 xml:space="preserve">__________________________________________________,  C.F. </w:t>
      </w:r>
    </w:p>
    <w:p w:rsidR="00B2353A" w:rsidRPr="002A72E9" w:rsidRDefault="00B2353A" w:rsidP="00B2353A">
      <w:pPr>
        <w:pStyle w:val="NormaleWeb"/>
        <w:tabs>
          <w:tab w:val="left" w:pos="1701"/>
        </w:tabs>
        <w:spacing w:before="0" w:beforeAutospacing="0" w:after="0" w:afterAutospacing="0"/>
        <w:ind w:right="-1"/>
        <w:rPr>
          <w:rFonts w:ascii="Trebuchet MS" w:eastAsia="Arial Unicode MS" w:hAnsi="Trebuchet MS" w:cs="Calibri"/>
          <w:i/>
          <w:sz w:val="12"/>
          <w:szCs w:val="12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</w:t>
      </w:r>
      <w:r w:rsidRPr="002A72E9">
        <w:rPr>
          <w:rFonts w:ascii="Trebuchet MS" w:eastAsia="Arial Unicode MS" w:hAnsi="Trebuchet MS" w:cs="Calibri"/>
          <w:i/>
          <w:sz w:val="12"/>
          <w:szCs w:val="12"/>
        </w:rPr>
        <w:t xml:space="preserve">(indicare Nome e Cognome) </w:t>
      </w:r>
    </w:p>
    <w:p w:rsidR="00B2353A" w:rsidRPr="002A72E9" w:rsidRDefault="00D25C4A" w:rsidP="00B2353A">
      <w:pPr>
        <w:pStyle w:val="NormaleWeb"/>
        <w:spacing w:before="0" w:beforeAutospacing="0" w:after="0" w:afterAutospacing="0"/>
        <w:ind w:right="-1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hAnsi="Trebuchet MS" w:cs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93345</wp:posOffset>
                </wp:positionV>
                <wp:extent cx="1450975" cy="226695"/>
                <wp:effectExtent l="0" t="0" r="0" b="0"/>
                <wp:wrapNone/>
                <wp:docPr id="306" name="Group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50975" cy="226695"/>
                          <a:chOff x="2043" y="3420"/>
                          <a:chExt cx="2274" cy="290"/>
                        </a:xfrm>
                      </wpg:grpSpPr>
                      <wps:wsp>
                        <wps:cNvPr id="307" name="Rectangle 9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4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9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07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9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52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9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9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16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9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61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9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25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10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5D392" id="Group 92" o:spid="_x0000_s1026" style="position:absolute;margin-left:354.85pt;margin-top:7.35pt;width:114.25pt;height:17.85pt;z-index:251648512" coordorigin="2043,3420" coordsize="2274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">
                <o:lock v:ext="edit" aspectratio="t"/>
                <v:rect id="Rectangle 93" o:spid="_x0000_s1027" style="position:absolute;left:204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">
                  <o:lock v:ext="edit" aspectratio="t"/>
                </v:rect>
                <v:rect id="Rectangle 94" o:spid="_x0000_s1028" style="position:absolute;left:2307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">
                  <o:lock v:ext="edit" aspectratio="t"/>
                </v:rect>
                <v:rect id="Rectangle 95" o:spid="_x0000_s1029" style="position:absolute;left:2652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">
                  <o:lock v:ext="edit" aspectratio="t"/>
                </v:rect>
                <v:rect id="Rectangle 96" o:spid="_x0000_s1030" style="position:absolute;left:405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">
                  <o:lock v:ext="edit" aspectratio="t"/>
                </v:rect>
                <v:rect id="Rectangle 97" o:spid="_x0000_s1031" style="position:absolute;left:2916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">
                  <o:lock v:ext="edit" aspectratio="t"/>
                </v:rect>
                <v:rect id="Rectangle 98" o:spid="_x0000_s1032" style="position:absolute;left:3261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LxC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">
                  <o:lock v:ext="edit" aspectratio="t"/>
                </v:rect>
                <v:rect id="Rectangle 99" o:spid="_x0000_s1033" style="position:absolute;left:3525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">
                  <o:lock v:ext="edit" aspectratio="t"/>
                </v:rect>
                <v:rect id="Rectangle 100" o:spid="_x0000_s1034" style="position:absolute;left:3789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YGt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cv5Cv7OhCMgd78AAAD//wMAUEsBAi0AFAAGAAgAAAAhANvh9svuAAAAhQEAABMAAAAAAAAA&#10;AAAAAAAAAAAAAFtDb250ZW50X1R5cGVzXS54bWxQSwECLQAUAAYACAAAACEAWvQsW78AAAAVAQAA&#10;CwAAAAAAAAAAAAAAAAAfAQAAX3JlbHMvLnJlbHNQSwECLQAUAAYACAAAACEAEYmBrcYAAADcAAAA&#10;DwAAAAAAAAAAAAAAAAAHAgAAZHJzL2Rvd25yZXYueG1sUEsFBgAAAAADAAMAtwAAAPoCAAAAAA==&#10;">
                  <o:lock v:ext="edit" aspectratio="t"/>
                </v:rect>
              </v:group>
            </w:pict>
          </mc:Fallback>
        </mc:AlternateContent>
      </w:r>
      <w:r w:rsidR="00B2353A"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            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Nat ____ a _____________________________________________________   il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Residente a  __________________________________ (prov. ____) Via .____________________________________________,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in qualità di proprietario per la quota di  _________________ / ______ Firma del dichiarante ___________________________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(Allegare copie dei documenti di riconoscimento dei sottoscrittori)</w:t>
      </w:r>
    </w:p>
    <w:p w:rsidR="00B2353A" w:rsidRPr="002A72E9" w:rsidRDefault="00B2353A" w:rsidP="00B2353A">
      <w:pPr>
        <w:pStyle w:val="NormaleWeb"/>
        <w:spacing w:before="0" w:beforeAutospacing="0" w:after="0" w:afterAutospacing="0"/>
        <w:ind w:right="-1"/>
        <w:rPr>
          <w:rFonts w:ascii="Trebuchet MS" w:eastAsia="Arial Unicode MS" w:hAnsi="Trebuchet MS" w:cs="Calibri"/>
          <w:sz w:val="20"/>
          <w:szCs w:val="20"/>
        </w:rPr>
      </w:pPr>
    </w:p>
    <w:p w:rsidR="00B2353A" w:rsidRPr="002A72E9" w:rsidRDefault="00D25C4A" w:rsidP="00B2353A">
      <w:pPr>
        <w:pStyle w:val="NormaleWeb"/>
        <w:numPr>
          <w:ilvl w:val="0"/>
          <w:numId w:val="39"/>
        </w:numPr>
        <w:spacing w:before="0" w:beforeAutospacing="0" w:after="0" w:afterAutospacing="0"/>
        <w:ind w:left="284" w:right="-1" w:hanging="284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eastAsia="Arial Unicode MS" w:hAnsi="Trebuchet MS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-117475</wp:posOffset>
                </wp:positionV>
                <wp:extent cx="2876550" cy="245110"/>
                <wp:effectExtent l="0" t="0" r="0" b="0"/>
                <wp:wrapNone/>
                <wp:docPr id="289" name="Group 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76550" cy="245110"/>
                          <a:chOff x="2920" y="3885"/>
                          <a:chExt cx="4480" cy="290"/>
                        </a:xfrm>
                      </wpg:grpSpPr>
                      <wps:wsp>
                        <wps:cNvPr id="290" name="Rectangle 22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2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8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4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2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17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23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23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93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3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9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6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2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2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2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8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23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4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23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60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2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87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23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3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0D9D3" id="Group 223" o:spid="_x0000_s1026" style="position:absolute;margin-left:294.35pt;margin-top:-9.25pt;width:226.5pt;height:19.3pt;z-index:251659776" coordorigin="2920,3885" coordsize="44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">
                <o:lock v:ext="edit" aspectratio="t"/>
                <v:rect id="Rectangle 224" o:spid="_x0000_s1027" style="position:absolute;left:292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">
                  <o:lock v:ext="edit" aspectratio="t"/>
                </v:rect>
                <v:rect id="Rectangle 225" o:spid="_x0000_s1028" style="position:absolute;left:318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">
                  <o:lock v:ext="edit" aspectratio="t"/>
                </v:rect>
                <v:rect id="Rectangle 226" o:spid="_x0000_s1029" style="position:absolute;left:344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">
                  <o:lock v:ext="edit" aspectratio="t"/>
                </v:rect>
                <v:rect id="Rectangle 227" o:spid="_x0000_s1030" style="position:absolute;left:3789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hUe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">
                  <o:lock v:ext="edit" aspectratio="t"/>
                </v:rect>
                <v:rect id="Rectangle 228" o:spid="_x0000_s1031" style="position:absolute;left:4053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41q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ri0QBeZ8IRkNMnAAAA//8DAFBLAQItABQABgAIAAAAIQDb4fbL7gAAAIUBAAATAAAAAAAAAAAA&#10;AAAAAAAAAABbQ29udGVudF9UeXBlc10ueG1sUEsBAi0AFAAGAAgAAAAhAFr0LFu/AAAAFQEAAAsA&#10;AAAAAAAAAAAAAAAAHwEAAF9yZWxzLy5yZWxzUEsBAi0AFAAGAAgAAAAhAAq7jWrEAAAA3AAAAA8A&#10;AAAAAAAAAAAAAAAABwIAAGRycy9kb3ducmV2LnhtbFBLBQYAAAAAAwADALcAAAD4AgAAAAA=&#10;">
                  <o:lock v:ext="edit" aspectratio="t"/>
                </v:rect>
                <v:rect id="Rectangle 229" o:spid="_x0000_s1032" style="position:absolute;left:4317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">
                  <o:lock v:ext="edit" aspectratio="t"/>
                </v:rect>
                <v:rect id="Rectangle 230" o:spid="_x0000_s1033" style="position:absolute;left:467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aG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">
                  <o:lock v:ext="edit" aspectratio="t"/>
                </v:rect>
                <v:rect id="Rectangle 231" o:spid="_x0000_s1034" style="position:absolute;left:493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RMd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6AdeZ8IRkNMnAAAA//8DAFBLAQItABQABgAIAAAAIQDb4fbL7gAAAIUBAAATAAAAAAAAAAAA&#10;AAAAAAAAAABbQ29udGVudF9UeXBlc10ueG1sUEsBAi0AFAAGAAgAAAAhAFr0LFu/AAAAFQEAAAsA&#10;AAAAAAAAAAAAAAAAHwEAAF9yZWxzLy5yZWxzUEsBAi0AFAAGAAgAAAAhAPppEx3EAAAA3AAAAA8A&#10;AAAAAAAAAAAAAAAABwIAAGRycy9kb3ducmV2LnhtbFBLBQYAAAAAAwADALcAAAD4AgAAAAA=&#10;">
                  <o:lock v:ext="edit" aspectratio="t"/>
                </v:rect>
                <v:rect id="Rectangle 232" o:spid="_x0000_s1035" style="position:absolute;left:519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">
                  <o:lock v:ext="edit" aspectratio="t"/>
                </v:rect>
                <v:rect id="Rectangle 233" o:spid="_x0000_s1036" style="position:absolute;left:546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">
                  <o:lock v:ext="edit" aspectratio="t"/>
                </v:rect>
                <v:rect id="Rectangle 234" o:spid="_x0000_s1037" style="position:absolute;left:572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">
                  <o:lock v:ext="edit" aspectratio="t"/>
                </v:rect>
                <v:rect id="Rectangle 235" o:spid="_x0000_s1038" style="position:absolute;left:608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">
                  <o:lock v:ext="edit" aspectratio="t"/>
                </v:rect>
                <v:rect id="Rectangle 236" o:spid="_x0000_s1039" style="position:absolute;left:634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">
                  <o:lock v:ext="edit" aspectratio="t"/>
                </v:rect>
                <v:rect id="Rectangle 237" o:spid="_x0000_s1040" style="position:absolute;left:660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">
                  <o:lock v:ext="edit" aspectratio="t"/>
                </v:rect>
                <v:rect id="Rectangle 238" o:spid="_x0000_s1041" style="position:absolute;left:687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">
                  <o:lock v:ext="edit" aspectratio="t"/>
                </v:rect>
                <v:rect id="Rectangle 239" o:spid="_x0000_s1042" style="position:absolute;left:713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">
                  <o:lock v:ext="edit" aspectratio="t"/>
                </v:rect>
              </v:group>
            </w:pict>
          </mc:Fallback>
        </mc:AlternateContent>
      </w:r>
      <w:r w:rsidR="00B2353A" w:rsidRPr="002A72E9">
        <w:rPr>
          <w:rFonts w:ascii="Trebuchet MS" w:eastAsia="Arial Unicode MS" w:hAnsi="Trebuchet MS" w:cs="Calibri"/>
          <w:sz w:val="20"/>
          <w:szCs w:val="20"/>
        </w:rPr>
        <w:t xml:space="preserve">__________________________________________________,  C.F. </w:t>
      </w:r>
    </w:p>
    <w:p w:rsidR="00B2353A" w:rsidRPr="002A72E9" w:rsidRDefault="00B2353A" w:rsidP="00B2353A">
      <w:pPr>
        <w:pStyle w:val="NormaleWeb"/>
        <w:tabs>
          <w:tab w:val="left" w:pos="1701"/>
        </w:tabs>
        <w:spacing w:before="0" w:beforeAutospacing="0" w:after="0" w:afterAutospacing="0"/>
        <w:ind w:right="-1"/>
        <w:rPr>
          <w:rFonts w:ascii="Trebuchet MS" w:eastAsia="Arial Unicode MS" w:hAnsi="Trebuchet MS" w:cs="Calibri"/>
          <w:i/>
          <w:sz w:val="12"/>
          <w:szCs w:val="12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</w:t>
      </w:r>
      <w:r w:rsidRPr="002A72E9">
        <w:rPr>
          <w:rFonts w:ascii="Trebuchet MS" w:eastAsia="Arial Unicode MS" w:hAnsi="Trebuchet MS" w:cs="Calibri"/>
          <w:i/>
          <w:sz w:val="12"/>
          <w:szCs w:val="12"/>
        </w:rPr>
        <w:t xml:space="preserve">(indicare Nome e Cognome) </w:t>
      </w:r>
    </w:p>
    <w:p w:rsidR="00B2353A" w:rsidRPr="002A72E9" w:rsidRDefault="00D25C4A" w:rsidP="00B2353A">
      <w:pPr>
        <w:pStyle w:val="NormaleWeb"/>
        <w:spacing w:before="0" w:beforeAutospacing="0" w:after="0" w:afterAutospacing="0"/>
        <w:ind w:right="-1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hAnsi="Trebuchet MS" w:cs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93345</wp:posOffset>
                </wp:positionV>
                <wp:extent cx="1450975" cy="226695"/>
                <wp:effectExtent l="0" t="0" r="0" b="0"/>
                <wp:wrapNone/>
                <wp:docPr id="280" name="Group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50975" cy="226695"/>
                          <a:chOff x="2043" y="3420"/>
                          <a:chExt cx="2274" cy="290"/>
                        </a:xfrm>
                      </wpg:grpSpPr>
                      <wps:wsp>
                        <wps:cNvPr id="281" name="Rectangle 1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4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1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07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12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52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12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12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16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12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61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1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25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1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0DD0C" id="Group 118" o:spid="_x0000_s1026" style="position:absolute;margin-left:354.85pt;margin-top:7.35pt;width:114.25pt;height:17.85pt;z-index:251650560" coordorigin="2043,3420" coordsize="2274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">
                <o:lock v:ext="edit" aspectratio="t"/>
                <v:rect id="Rectangle 119" o:spid="_x0000_s1027" style="position:absolute;left:204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">
                  <o:lock v:ext="edit" aspectratio="t"/>
                </v:rect>
                <v:rect id="Rectangle 120" o:spid="_x0000_s1028" style="position:absolute;left:2307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">
                  <o:lock v:ext="edit" aspectratio="t"/>
                </v:rect>
                <v:rect id="Rectangle 121" o:spid="_x0000_s1029" style="position:absolute;left:2652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">
                  <o:lock v:ext="edit" aspectratio="t"/>
                </v:rect>
                <v:rect id="Rectangle 122" o:spid="_x0000_s1030" style="position:absolute;left:405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">
                  <o:lock v:ext="edit" aspectratio="t"/>
                </v:rect>
                <v:rect id="Rectangle 123" o:spid="_x0000_s1031" style="position:absolute;left:2916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">
                  <o:lock v:ext="edit" aspectratio="t"/>
                </v:rect>
                <v:rect id="Rectangle 124" o:spid="_x0000_s1032" style="position:absolute;left:3261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">
                  <o:lock v:ext="edit" aspectratio="t"/>
                </v:rect>
                <v:rect id="Rectangle 125" o:spid="_x0000_s1033" style="position:absolute;left:3525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">
                  <o:lock v:ext="edit" aspectratio="t"/>
                </v:rect>
                <v:rect id="Rectangle 126" o:spid="_x0000_s1034" style="position:absolute;left:3789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xGy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">
                  <o:lock v:ext="edit" aspectratio="t"/>
                </v:rect>
              </v:group>
            </w:pict>
          </mc:Fallback>
        </mc:AlternateContent>
      </w:r>
      <w:r w:rsidR="00B2353A"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            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Nat ____ a _____________________________________________________   il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Residente a  __________________________________ (prov. ____) Via .____________________________________________,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in qualità di proprietario per la quota di  _________________ / ______ Firma del dichiarante ___________________________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D25C4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eastAsia="Arial Unicode MS" w:hAnsi="Trebuchet MS" w:cs="Calibri"/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58420</wp:posOffset>
                </wp:positionV>
                <wp:extent cx="2876550" cy="245110"/>
                <wp:effectExtent l="0" t="0" r="0" b="0"/>
                <wp:wrapNone/>
                <wp:docPr id="263" name="Group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76550" cy="245110"/>
                          <a:chOff x="2920" y="3885"/>
                          <a:chExt cx="4480" cy="290"/>
                        </a:xfrm>
                      </wpg:grpSpPr>
                      <wps:wsp>
                        <wps:cNvPr id="264" name="Rectangle 13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2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1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8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13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4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14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14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14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17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14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14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93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1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9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14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6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1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2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1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8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1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4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1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60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15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87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15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3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62883" id="Group 136" o:spid="_x0000_s1026" style="position:absolute;margin-left:294.35pt;margin-top:4.6pt;width:226.5pt;height:19.3pt;z-index:251652608" coordorigin="2920,3885" coordsize="44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">
                <o:lock v:ext="edit" aspectratio="t"/>
                <v:rect id="Rectangle 137" o:spid="_x0000_s1027" style="position:absolute;left:292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1N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">
                  <o:lock v:ext="edit" aspectratio="t"/>
                </v:rect>
                <v:rect id="Rectangle 138" o:spid="_x0000_s1028" style="position:absolute;left:318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jW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">
                  <o:lock v:ext="edit" aspectratio="t"/>
                </v:rect>
                <v:rect id="Rectangle 139" o:spid="_x0000_s1029" style="position:absolute;left:344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">
                  <o:lock v:ext="edit" aspectratio="t"/>
                </v:rect>
                <v:rect id="Rectangle 140" o:spid="_x0000_s1030" style="position:absolute;left:3789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M6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">
                  <o:lock v:ext="edit" aspectratio="t"/>
                </v:rect>
                <v:rect id="Rectangle 141" o:spid="_x0000_s1031" style="position:absolute;left:4053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/dI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">
                  <o:lock v:ext="edit" aspectratio="t"/>
                </v:rect>
                <v:rect id="Rectangle 142" o:spid="_x0000_s1032" style="position:absolute;left:4317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1LT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">
                  <o:lock v:ext="edit" aspectratio="t"/>
                </v:rect>
                <v:rect id="Rectangle 143" o:spid="_x0000_s1033" style="position:absolute;left:467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2T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">
                  <o:lock v:ext="edit" aspectratio="t"/>
                </v:rect>
                <v:rect id="Rectangle 144" o:spid="_x0000_s1034" style="position:absolute;left:493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gI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">
                  <o:lock v:ext="edit" aspectratio="t"/>
                </v:rect>
                <v:rect id="Rectangle 145" o:spid="_x0000_s1035" style="position:absolute;left:519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lZ/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">
                  <o:lock v:ext="edit" aspectratio="t"/>
                </v:rect>
                <v:rect id="Rectangle 146" o:spid="_x0000_s1036" style="position:absolute;left:546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vPk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">
                  <o:lock v:ext="edit" aspectratio="t"/>
                </v:rect>
                <v:rect id="Rectangle 147" o:spid="_x0000_s1037" style="position:absolute;left:572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2uQ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">
                  <o:lock v:ext="edit" aspectratio="t"/>
                </v:rect>
                <v:rect id="Rectangle 148" o:spid="_x0000_s1038" style="position:absolute;left:608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84L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">
                  <o:lock v:ext="edit" aspectratio="t"/>
                </v:rect>
                <v:rect id="Rectangle 149" o:spid="_x0000_s1039" style="position:absolute;left:634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VB8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">
                  <o:lock v:ext="edit" aspectratio="t"/>
                </v:rect>
                <v:rect id="Rectangle 150" o:spid="_x0000_s1040" style="position:absolute;left:660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">
                  <o:lock v:ext="edit" aspectratio="t"/>
                </v:rect>
                <v:rect id="Rectangle 151" o:spid="_x0000_s1041" style="position:absolute;left:687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mGV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">
                  <o:lock v:ext="edit" aspectratio="t"/>
                </v:rect>
                <v:rect id="Rectangle 152" o:spid="_x0000_s1042" style="position:absolute;left:713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QO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zwheZ8IRkNMnAAAA//8DAFBLAQItABQABgAIAAAAIQDb4fbL7gAAAIUBAAATAAAAAAAAAAAA&#10;AAAAAAAAAABbQ29udGVudF9UeXBlc10ueG1sUEsBAi0AFAAGAAgAAAAhAFr0LFu/AAAAFQEAAAsA&#10;AAAAAAAAAAAAAAAAHwEAAF9yZWxzLy5yZWxzUEsBAi0AFAAGAAgAAAAhAFS2xA7EAAAA3AAAAA8A&#10;AAAAAAAAAAAAAAAABwIAAGRycy9kb3ducmV2LnhtbFBLBQYAAAAAAwADALcAAAD4AgAAAAA=&#10;">
                  <o:lock v:ext="edit" aspectratio="t"/>
                </v:rect>
              </v:group>
            </w:pict>
          </mc:Fallback>
        </mc:AlternateContent>
      </w:r>
    </w:p>
    <w:p w:rsidR="00B2353A" w:rsidRPr="002A72E9" w:rsidRDefault="00B2353A" w:rsidP="00B2353A">
      <w:pPr>
        <w:pStyle w:val="NormaleWeb"/>
        <w:numPr>
          <w:ilvl w:val="0"/>
          <w:numId w:val="39"/>
        </w:numPr>
        <w:spacing w:before="0" w:beforeAutospacing="0" w:after="0" w:afterAutospacing="0"/>
        <w:ind w:left="284" w:right="-1" w:hanging="284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 xml:space="preserve">__________________________________________________,  C.F. </w:t>
      </w:r>
    </w:p>
    <w:p w:rsidR="00B2353A" w:rsidRPr="002A72E9" w:rsidRDefault="00B2353A" w:rsidP="00B2353A">
      <w:pPr>
        <w:pStyle w:val="NormaleWeb"/>
        <w:tabs>
          <w:tab w:val="left" w:pos="1701"/>
        </w:tabs>
        <w:spacing w:before="0" w:beforeAutospacing="0" w:after="0" w:afterAutospacing="0"/>
        <w:ind w:right="-1"/>
        <w:rPr>
          <w:rFonts w:ascii="Trebuchet MS" w:eastAsia="Arial Unicode MS" w:hAnsi="Trebuchet MS" w:cs="Calibri"/>
          <w:i/>
          <w:sz w:val="12"/>
          <w:szCs w:val="12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</w:t>
      </w:r>
      <w:r w:rsidRPr="002A72E9">
        <w:rPr>
          <w:rFonts w:ascii="Trebuchet MS" w:eastAsia="Arial Unicode MS" w:hAnsi="Trebuchet MS" w:cs="Calibri"/>
          <w:i/>
          <w:sz w:val="12"/>
          <w:szCs w:val="12"/>
        </w:rPr>
        <w:t xml:space="preserve">(indicare Nome e Cognome) </w:t>
      </w:r>
    </w:p>
    <w:p w:rsidR="00B2353A" w:rsidRPr="002A72E9" w:rsidRDefault="00D25C4A" w:rsidP="00B2353A">
      <w:pPr>
        <w:pStyle w:val="NormaleWeb"/>
        <w:spacing w:before="0" w:beforeAutospacing="0" w:after="0" w:afterAutospacing="0"/>
        <w:ind w:right="-1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hAnsi="Trebuchet MS" w:cs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93345</wp:posOffset>
                </wp:positionV>
                <wp:extent cx="1450975" cy="226695"/>
                <wp:effectExtent l="0" t="0" r="0" b="0"/>
                <wp:wrapNone/>
                <wp:docPr id="254" name="Group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50975" cy="226695"/>
                          <a:chOff x="2043" y="3420"/>
                          <a:chExt cx="2274" cy="290"/>
                        </a:xfrm>
                      </wpg:grpSpPr>
                      <wps:wsp>
                        <wps:cNvPr id="255" name="Rectangle 1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4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12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07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13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52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13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13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16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1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61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1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25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1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9B417" id="Group 127" o:spid="_x0000_s1026" style="position:absolute;margin-left:354.85pt;margin-top:7.35pt;width:114.25pt;height:17.85pt;z-index:251651584" coordorigin="2043,3420" coordsize="2274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">
                <o:lock v:ext="edit" aspectratio="t"/>
                <v:rect id="Rectangle 128" o:spid="_x0000_s1027" style="position:absolute;left:204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pJrxQAAANwAAAAPAAAAZHJzL2Rvd25yZXYueG1sRI9Ba8JA&#10;FITvhf6H5RV6qxtTIm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CeTpJrxQAAANwAAAAP&#10;AAAAAAAAAAAAAAAAAAcCAABkcnMvZG93bnJldi54bWxQSwUGAAAAAAMAAwC3AAAA+QIAAAAA&#10;">
                  <o:lock v:ext="edit" aspectratio="t"/>
                </v:rect>
                <v:rect id="Rectangle 129" o:spid="_x0000_s1028" style="position:absolute;left:2307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Awc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">
                  <o:lock v:ext="edit" aspectratio="t"/>
                </v:rect>
                <v:rect id="Rectangle 130" o:spid="_x0000_s1029" style="position:absolute;left:2652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KmH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">
                  <o:lock v:ext="edit" aspectratio="t"/>
                </v:rect>
                <v:rect id="Rectangle 131" o:spid="_x0000_s1030" style="position:absolute;left:405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31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BwTz31wgAAANwAAAAPAAAA&#10;AAAAAAAAAAAAAAcCAABkcnMvZG93bnJldi54bWxQSwUGAAAAAAMAAwC3AAAA9gIAAAAA&#10;">
                  <o:lock v:ext="edit" aspectratio="t"/>
                </v:rect>
                <v:rect id="Rectangle 132" o:spid="_x0000_s1031" style="position:absolute;left:2916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">
                  <o:lock v:ext="edit" aspectratio="t"/>
                </v:rect>
                <v:rect id="Rectangle 133" o:spid="_x0000_s1032" style="position:absolute;left:3261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ftO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">
                  <o:lock v:ext="edit" aspectratio="t"/>
                </v:rect>
                <v:rect id="Rectangle 134" o:spid="_x0000_s1033" style="position:absolute;left:3525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7V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4hHA3ifCUdAzl4AAAD//wMAUEsBAi0AFAAGAAgAAAAhANvh9svuAAAAhQEAABMAAAAAAAAAAAAA&#10;AAAAAAAAAFtDb250ZW50X1R5cGVzXS54bWxQSwECLQAUAAYACAAAACEAWvQsW78AAAAVAQAACwAA&#10;AAAAAAAAAAAAAAAfAQAAX3JlbHMvLnJlbHNQSwECLQAUAAYACAAAACEALxle1cMAAADcAAAADwAA&#10;AAAAAAAAAAAAAAAHAgAAZHJzL2Rvd25yZXYueG1sUEsFBgAAAAADAAMAtwAAAPcCAAAAAA==&#10;">
                  <o:lock v:ext="edit" aspectratio="t"/>
                </v:rect>
                <v:rect id="Rectangle 135" o:spid="_x0000_s1034" style="position:absolute;left:3789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8Ci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MbzOhCMgF08AAAD//wMAUEsBAi0AFAAGAAgAAAAhANvh9svuAAAAhQEAABMAAAAAAAAAAAAA&#10;AAAAAAAAAFtDb250ZW50X1R5cGVzXS54bWxQSwECLQAUAAYACAAAACEAWvQsW78AAAAVAQAACwAA&#10;AAAAAAAAAAAAAAAfAQAAX3JlbHMvLnJlbHNQSwECLQAUAAYACAAAACEA38vAosMAAADcAAAADwAA&#10;AAAAAAAAAAAAAAAHAgAAZHJzL2Rvd25yZXYueG1sUEsFBgAAAAADAAMAtwAAAPcCAAAAAA==&#10;">
                  <o:lock v:ext="edit" aspectratio="t"/>
                </v:rect>
              </v:group>
            </w:pict>
          </mc:Fallback>
        </mc:AlternateContent>
      </w:r>
      <w:r w:rsidR="00B2353A"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            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Nat ____ a _____________________________________________________   il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Residente a  __________________________________ (prov. ____) Via .____________________________________________,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in qualità di proprietario per la quota di  _________________ / ______ Firma del dichiarante ___________________________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D25C4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eastAsia="Arial Unicode MS" w:hAnsi="Trebuchet MS" w:cs="Calibri"/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45085</wp:posOffset>
                </wp:positionV>
                <wp:extent cx="2876550" cy="245110"/>
                <wp:effectExtent l="0" t="0" r="0" b="0"/>
                <wp:wrapNone/>
                <wp:docPr id="237" name="Group 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76550" cy="245110"/>
                          <a:chOff x="2920" y="3885"/>
                          <a:chExt cx="4480" cy="290"/>
                        </a:xfrm>
                      </wpg:grpSpPr>
                      <wps:wsp>
                        <wps:cNvPr id="238" name="Rectangle 25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2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5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8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6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4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6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6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6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17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6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6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93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6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9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6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6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6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2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6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8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7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4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7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60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7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87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7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3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94460" id="Group 257" o:spid="_x0000_s1026" style="position:absolute;margin-left:286.4pt;margin-top:3.55pt;width:226.5pt;height:19.3pt;z-index:251661824" coordorigin="2920,3885" coordsize="44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">
                <o:lock v:ext="edit" aspectratio="t"/>
                <v:rect id="Rectangle 258" o:spid="_x0000_s1027" style="position:absolute;left:292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NhV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">
                  <o:lock v:ext="edit" aspectratio="t"/>
                </v:rect>
                <v:rect id="Rectangle 259" o:spid="_x0000_s1028" style="position:absolute;left:318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H3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">
                  <o:lock v:ext="edit" aspectratio="t"/>
                </v:rect>
                <v:rect id="Rectangle 260" o:spid="_x0000_s1029" style="position:absolute;left:344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Kcu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AL4KcuwgAAANwAAAAPAAAA&#10;AAAAAAAAAAAAAAcCAABkcnMvZG93bnJldi54bWxQSwUGAAAAAAMAAwC3AAAA9gIAAAAA&#10;">
                  <o:lock v:ext="edit" aspectratio="t"/>
                </v:rect>
                <v:rect id="Rectangle 261" o:spid="_x0000_s1030" style="position:absolute;left:3789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K1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BkrAK1xQAAANwAAAAP&#10;AAAAAAAAAAAAAAAAAAcCAABkcnMvZG93bnJldi54bWxQSwUGAAAAAAMAAwC3AAAA+QIAAAAA&#10;">
                  <o:lock v:ext="edit" aspectratio="t"/>
                </v:rect>
                <v:rect id="Rectangle 262" o:spid="_x0000_s1031" style="position:absolute;left:4053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pzC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">
                  <o:lock v:ext="edit" aspectratio="t"/>
                </v:rect>
                <v:rect id="Rectangle 263" o:spid="_x0000_s1032" style="position:absolute;left:4317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lZ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">
                  <o:lock v:ext="edit" aspectratio="t"/>
                </v:rect>
                <v:rect id="Rectangle 264" o:spid="_x0000_s1033" style="position:absolute;left:467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6Et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B026EtxQAAANwAAAAP&#10;AAAAAAAAAAAAAAAAAAcCAABkcnMvZG93bnJldi54bWxQSwUGAAAAAAMAAwC3AAAA+QIAAAAA&#10;">
                  <o:lock v:ext="edit" aspectratio="t"/>
                </v:rect>
                <v:rect id="Rectangle 265" o:spid="_x0000_s1034" style="position:absolute;left:493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wS2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">
                  <o:lock v:ext="edit" aspectratio="t"/>
                </v:rect>
                <v:rect id="Rectangle 266" o:spid="_x0000_s1035" style="position:absolute;left:519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rB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">
                  <o:lock v:ext="edit" aspectratio="t"/>
                </v:rect>
                <v:rect id="Rectangle 267" o:spid="_x0000_s1036" style="position:absolute;left:546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9a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">
                  <o:lock v:ext="edit" aspectratio="t"/>
                </v:rect>
                <v:rect id="Rectangle 268" o:spid="_x0000_s1037" style="position:absolute;left:572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qso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D1lqsowgAAANwAAAAPAAAA&#10;AAAAAAAAAAAAAAcCAABkcnMvZG93bnJldi54bWxQSwUGAAAAAAMAAwC3AAAA9gIAAAAA&#10;">
                  <o:lock v:ext="edit" aspectratio="t"/>
                </v:rect>
                <v:rect id="Rectangle 269" o:spid="_x0000_s1038" style="position:absolute;left:608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g6z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riwQheZ8IRkNMnAAAA//8DAFBLAQItABQABgAIAAAAIQDb4fbL7gAAAIUBAAATAAAAAAAAAAAA&#10;AAAAAAAAAABbQ29udGVudF9UeXBlc10ueG1sUEsBAi0AFAAGAAgAAAAhAFr0LFu/AAAAFQEAAAsA&#10;AAAAAAAAAAAAAAAAHwEAAF9yZWxzLy5yZWxzUEsBAi0AFAAGAAgAAAAhAJraDrPEAAAA3AAAAA8A&#10;AAAAAAAAAAAAAAAABwIAAGRycy9kb3ducmV2LnhtbFBLBQYAAAAAAwADALcAAAD4AgAAAAA=&#10;">
                  <o:lock v:ext="edit" aspectratio="t"/>
                </v:rect>
                <v:rect id="Rectangle 270" o:spid="_x0000_s1039" style="position:absolute;left:634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Hz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COOTHzwgAAANwAAAAPAAAA&#10;AAAAAAAAAAAAAAcCAABkcnMvZG93bnJldi54bWxQSwUGAAAAAAMAAwC3AAAA9gIAAAAA&#10;">
                  <o:lock v:ext="edit" aspectratio="t"/>
                </v:rect>
                <v:rect id="Rectangle 271" o:spid="_x0000_s1040" style="position:absolute;left:660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Ro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DhdZRoxQAAANwAAAAP&#10;AAAAAAAAAAAAAAAAAAcCAABkcnMvZG93bnJldi54bWxQSwUGAAAAAAMAAwC3AAAA+QIAAAAA&#10;">
                  <o:lock v:ext="edit" aspectratio="t"/>
                </v:rect>
                <v:rect id="Rectangle 272" o:spid="_x0000_s1041" style="position:absolute;left:687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of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">
                  <o:lock v:ext="edit" aspectratio="t"/>
                </v:rect>
                <v:rect id="Rectangle 273" o:spid="_x0000_s1042" style="position:absolute;left:713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6+E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">
                  <o:lock v:ext="edit" aspectratio="t"/>
                </v:rect>
              </v:group>
            </w:pict>
          </mc:Fallback>
        </mc:AlternateContent>
      </w:r>
    </w:p>
    <w:p w:rsidR="00B2353A" w:rsidRPr="002A72E9" w:rsidRDefault="00B2353A" w:rsidP="00B2353A">
      <w:pPr>
        <w:pStyle w:val="NormaleWeb"/>
        <w:numPr>
          <w:ilvl w:val="0"/>
          <w:numId w:val="39"/>
        </w:numPr>
        <w:spacing w:before="0" w:beforeAutospacing="0" w:after="0" w:afterAutospacing="0"/>
        <w:ind w:left="284" w:right="-1" w:hanging="284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 xml:space="preserve">__________________________________________________,  C.F. </w:t>
      </w:r>
    </w:p>
    <w:p w:rsidR="00B2353A" w:rsidRPr="002A72E9" w:rsidRDefault="00B2353A" w:rsidP="00B2353A">
      <w:pPr>
        <w:pStyle w:val="NormaleWeb"/>
        <w:tabs>
          <w:tab w:val="left" w:pos="1701"/>
        </w:tabs>
        <w:spacing w:before="0" w:beforeAutospacing="0" w:after="0" w:afterAutospacing="0"/>
        <w:ind w:right="-1"/>
        <w:rPr>
          <w:rFonts w:ascii="Trebuchet MS" w:eastAsia="Arial Unicode MS" w:hAnsi="Trebuchet MS" w:cs="Calibri"/>
          <w:i/>
          <w:sz w:val="12"/>
          <w:szCs w:val="12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lastRenderedPageBreak/>
        <w:tab/>
        <w:t xml:space="preserve"> </w:t>
      </w:r>
      <w:r w:rsidRPr="002A72E9">
        <w:rPr>
          <w:rFonts w:ascii="Trebuchet MS" w:eastAsia="Arial Unicode MS" w:hAnsi="Trebuchet MS" w:cs="Calibri"/>
          <w:i/>
          <w:sz w:val="12"/>
          <w:szCs w:val="12"/>
        </w:rPr>
        <w:t xml:space="preserve">(indicare Nome e Cognome) </w:t>
      </w:r>
    </w:p>
    <w:p w:rsidR="00B2353A" w:rsidRPr="002A72E9" w:rsidRDefault="00D25C4A" w:rsidP="00B2353A">
      <w:pPr>
        <w:pStyle w:val="NormaleWeb"/>
        <w:spacing w:before="0" w:beforeAutospacing="0" w:after="0" w:afterAutospacing="0"/>
        <w:ind w:right="-1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hAnsi="Trebuchet MS" w:cs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93345</wp:posOffset>
                </wp:positionV>
                <wp:extent cx="1450975" cy="226695"/>
                <wp:effectExtent l="0" t="0" r="0" b="0"/>
                <wp:wrapNone/>
                <wp:docPr id="228" name="Group 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50975" cy="226695"/>
                          <a:chOff x="2043" y="3420"/>
                          <a:chExt cx="2274" cy="290"/>
                        </a:xfrm>
                      </wpg:grpSpPr>
                      <wps:wsp>
                        <wps:cNvPr id="229" name="Rectangle 1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4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15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07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15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52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15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15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16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15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61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16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25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16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218DE" id="Group 153" o:spid="_x0000_s1026" style="position:absolute;margin-left:354.85pt;margin-top:7.35pt;width:114.25pt;height:17.85pt;z-index:251653632" coordorigin="2043,3420" coordsize="2274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">
                <o:lock v:ext="edit" aspectratio="t"/>
                <v:rect id="Rectangle 154" o:spid="_x0000_s1027" style="position:absolute;left:204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">
                  <o:lock v:ext="edit" aspectratio="t"/>
                </v:rect>
                <v:rect id="Rectangle 155" o:spid="_x0000_s1028" style="position:absolute;left:2307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tRT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">
                  <o:lock v:ext="edit" aspectratio="t"/>
                </v:rect>
                <v:rect id="Rectangle 156" o:spid="_x0000_s1029" style="position:absolute;left:2652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nHI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">
                  <o:lock v:ext="edit" aspectratio="t"/>
                </v:rect>
                <v:rect id="Rectangle 157" o:spid="_x0000_s1030" style="position:absolute;left:405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O+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">
                  <o:lock v:ext="edit" aspectratio="t"/>
                </v:rect>
                <v:rect id="Rectangle 158" o:spid="_x0000_s1031" style="position:absolute;left:2916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ok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">
                  <o:lock v:ext="edit" aspectratio="t"/>
                </v:rect>
                <v:rect id="Rectangle 159" o:spid="_x0000_s1032" style="position:absolute;left:3261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dJQ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">
                  <o:lock v:ext="edit" aspectratio="t"/>
                </v:rect>
                <v:rect id="Rectangle 160" o:spid="_x0000_s1033" style="position:absolute;left:3525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XfL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">
                  <o:lock v:ext="edit" aspectratio="t"/>
                </v:rect>
                <v:rect id="Rectangle 161" o:spid="_x0000_s1034" style="position:absolute;left:3789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+m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eALPM+EIyOUDAAD//wMAUEsBAi0AFAAGAAgAAAAhANvh9svuAAAAhQEAABMAAAAAAAAAAAAA&#10;AAAAAAAAAFtDb250ZW50X1R5cGVzXS54bWxQSwECLQAUAAYACAAAACEAWvQsW78AAAAVAQAACwAA&#10;AAAAAAAAAAAAAAAfAQAAX3JlbHMvLnJlbHNQSwECLQAUAAYACAAAACEAs0PpvMMAAADcAAAADwAA&#10;AAAAAAAAAAAAAAAHAgAAZHJzL2Rvd25yZXYueG1sUEsFBgAAAAADAAMAtwAAAPcCAAAAAA==&#10;">
                  <o:lock v:ext="edit" aspectratio="t"/>
                </v:rect>
              </v:group>
            </w:pict>
          </mc:Fallback>
        </mc:AlternateContent>
      </w:r>
      <w:r w:rsidR="00B2353A"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            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Nat ____ a _____________________________________________________   il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Residente a  __________________________________ (prov. ____) Via .____________________________________________,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in qualità di proprietario per la quota di  _________________ / ______ Firma del dichiarante ___________________________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D25C4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eastAsia="Arial Unicode MS" w:hAnsi="Trebuchet MS" w:cs="Calibri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58420</wp:posOffset>
                </wp:positionV>
                <wp:extent cx="2876550" cy="245110"/>
                <wp:effectExtent l="0" t="0" r="0" b="0"/>
                <wp:wrapNone/>
                <wp:docPr id="211" name="Group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76550" cy="245110"/>
                          <a:chOff x="2920" y="3885"/>
                          <a:chExt cx="4480" cy="290"/>
                        </a:xfrm>
                      </wpg:grpSpPr>
                      <wps:wsp>
                        <wps:cNvPr id="212" name="Rectangle 17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2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17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8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17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4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17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17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17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17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17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17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93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18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9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18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6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18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2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18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8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18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4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18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60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18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87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18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3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3B1E5" id="Group 171" o:spid="_x0000_s1026" style="position:absolute;margin-left:294.35pt;margin-top:4.6pt;width:226.5pt;height:19.3pt;z-index:251655680" coordorigin="2920,3885" coordsize="44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">
                <o:lock v:ext="edit" aspectratio="t"/>
                <v:rect id="Rectangle 172" o:spid="_x0000_s1027" style="position:absolute;left:292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">
                  <o:lock v:ext="edit" aspectratio="t"/>
                </v:rect>
                <v:rect id="Rectangle 173" o:spid="_x0000_s1028" style="position:absolute;left:318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ZE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">
                  <o:lock v:ext="edit" aspectratio="t"/>
                </v:rect>
                <v:rect id="Rectangle 174" o:spid="_x0000_s1029" style="position:absolute;left:344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I4w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">
                  <o:lock v:ext="edit" aspectratio="t"/>
                </v:rect>
                <v:rect id="Rectangle 175" o:spid="_x0000_s1030" style="position:absolute;left:3789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ur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">
                  <o:lock v:ext="edit" aspectratio="t"/>
                </v:rect>
                <v:rect id="Rectangle 176" o:spid="_x0000_s1031" style="position:absolute;left:4053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rXc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4gHI3ifCUdAzl4AAAD//wMAUEsBAi0AFAAGAAgAAAAhANvh9svuAAAAhQEAABMAAAAAAAAAAAAA&#10;AAAAAAAAAFtDb250ZW50X1R5cGVzXS54bWxQSwECLQAUAAYACAAAACEAWvQsW78AAAAVAQAACwAA&#10;AAAAAAAAAAAAAAAfAQAAX3JlbHMvLnJlbHNQSwECLQAUAAYACAAAACEA+Pa13MMAAADcAAAADwAA&#10;AAAAAAAAAAAAAAAHAgAAZHJzL2Rvd25yZXYueG1sUEsFBgAAAAADAAMAtwAAAPcCAAAAAA==&#10;">
                  <o:lock v:ext="edit" aspectratio="t"/>
                </v:rect>
                <v:rect id="Rectangle 177" o:spid="_x0000_s1032" style="position:absolute;left:4317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BH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">
                  <o:lock v:ext="edit" aspectratio="t"/>
                </v:rect>
                <v:rect id="Rectangle 178" o:spid="_x0000_s1033" style="position:absolute;left:467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">
                  <o:lock v:ext="edit" aspectratio="t"/>
                </v:rect>
                <v:rect id="Rectangle 179" o:spid="_x0000_s1034" style="position:absolute;left:493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">
                  <o:lock v:ext="edit" aspectratio="t"/>
                </v:rect>
                <v:rect id="Rectangle 180" o:spid="_x0000_s1035" style="position:absolute;left:519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">
                  <o:lock v:ext="edit" aspectratio="t"/>
                </v:rect>
                <v:rect id="Rectangle 181" o:spid="_x0000_s1036" style="position:absolute;left:546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">
                  <o:lock v:ext="edit" aspectratio="t"/>
                </v:rect>
                <v:rect id="Rectangle 182" o:spid="_x0000_s1037" style="position:absolute;left:572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">
                  <o:lock v:ext="edit" aspectratio="t"/>
                </v:rect>
                <v:rect id="Rectangle 183" o:spid="_x0000_s1038" style="position:absolute;left:608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dz5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">
                  <o:lock v:ext="edit" aspectratio="t"/>
                </v:rect>
                <v:rect id="Rectangle 184" o:spid="_x0000_s1039" style="position:absolute;left:634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ESN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">
                  <o:lock v:ext="edit" aspectratio="t"/>
                </v:rect>
                <v:rect id="Rectangle 185" o:spid="_x0000_s1040" style="position:absolute;left:660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OEW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">
                  <o:lock v:ext="edit" aspectratio="t"/>
                </v:rect>
                <v:rect id="Rectangle 186" o:spid="_x0000_s1041" style="position:absolute;left:687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n9h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jjCbzOhCMgF08AAAD//wMAUEsBAi0AFAAGAAgAAAAhANvh9svuAAAAhQEAABMAAAAAAAAAAAAA&#10;AAAAAAAAAFtDb250ZW50X1R5cGVzXS54bWxQSwECLQAUAAYACAAAACEAWvQsW78AAAAVAQAACwAA&#10;AAAAAAAAAAAAAAAfAQAAX3JlbHMvLnJlbHNQSwECLQAUAAYACAAAACEANpp/YcMAAADcAAAADwAA&#10;AAAAAAAAAAAAAAAHAgAAZHJzL2Rvd25yZXYueG1sUEsFBgAAAAADAAMAtwAAAPcCAAAAAA==&#10;">
                  <o:lock v:ext="edit" aspectratio="t"/>
                </v:rect>
                <v:rect id="Rectangle 187" o:spid="_x0000_s1042" style="position:absolute;left:713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tr6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">
                  <o:lock v:ext="edit" aspectratio="t"/>
                </v:rect>
              </v:group>
            </w:pict>
          </mc:Fallback>
        </mc:AlternateContent>
      </w:r>
    </w:p>
    <w:p w:rsidR="00B2353A" w:rsidRPr="002A72E9" w:rsidRDefault="00B2353A" w:rsidP="00B2353A">
      <w:pPr>
        <w:pStyle w:val="NormaleWeb"/>
        <w:numPr>
          <w:ilvl w:val="0"/>
          <w:numId w:val="39"/>
        </w:numPr>
        <w:spacing w:before="0" w:beforeAutospacing="0" w:after="0" w:afterAutospacing="0"/>
        <w:ind w:left="284" w:right="-1" w:hanging="284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 xml:space="preserve">__________________________________________________,  C.F. </w:t>
      </w:r>
    </w:p>
    <w:p w:rsidR="00B2353A" w:rsidRPr="002A72E9" w:rsidRDefault="00B2353A" w:rsidP="00B2353A">
      <w:pPr>
        <w:pStyle w:val="NormaleWeb"/>
        <w:tabs>
          <w:tab w:val="left" w:pos="1701"/>
        </w:tabs>
        <w:spacing w:before="0" w:beforeAutospacing="0" w:after="0" w:afterAutospacing="0"/>
        <w:ind w:right="-1"/>
        <w:rPr>
          <w:rFonts w:ascii="Trebuchet MS" w:eastAsia="Arial Unicode MS" w:hAnsi="Trebuchet MS" w:cs="Calibri"/>
          <w:i/>
          <w:sz w:val="12"/>
          <w:szCs w:val="12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</w:t>
      </w:r>
      <w:r w:rsidRPr="002A72E9">
        <w:rPr>
          <w:rFonts w:ascii="Trebuchet MS" w:eastAsia="Arial Unicode MS" w:hAnsi="Trebuchet MS" w:cs="Calibri"/>
          <w:i/>
          <w:sz w:val="12"/>
          <w:szCs w:val="12"/>
        </w:rPr>
        <w:t xml:space="preserve">(indicare Nome e Cognome) </w:t>
      </w:r>
    </w:p>
    <w:p w:rsidR="00B2353A" w:rsidRPr="002A72E9" w:rsidRDefault="00D25C4A" w:rsidP="00B2353A">
      <w:pPr>
        <w:pStyle w:val="NormaleWeb"/>
        <w:spacing w:before="0" w:beforeAutospacing="0" w:after="0" w:afterAutospacing="0"/>
        <w:ind w:right="-1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hAnsi="Trebuchet MS" w:cs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93345</wp:posOffset>
                </wp:positionV>
                <wp:extent cx="1450975" cy="226695"/>
                <wp:effectExtent l="0" t="0" r="0" b="0"/>
                <wp:wrapNone/>
                <wp:docPr id="202" name="Group 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50975" cy="226695"/>
                          <a:chOff x="2043" y="3420"/>
                          <a:chExt cx="2274" cy="290"/>
                        </a:xfrm>
                      </wpg:grpSpPr>
                      <wps:wsp>
                        <wps:cNvPr id="203" name="Rectangle 16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4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16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07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16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52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16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16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16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16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61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16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25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17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8DDAE" id="Group 162" o:spid="_x0000_s1026" style="position:absolute;margin-left:354.85pt;margin-top:7.35pt;width:114.25pt;height:17.85pt;z-index:251654656" coordorigin="2043,3420" coordsize="2274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">
                <o:lock v:ext="edit" aspectratio="t"/>
                <v:rect id="Rectangle 163" o:spid="_x0000_s1027" style="position:absolute;left:204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">
                  <o:lock v:ext="edit" aspectratio="t"/>
                </v:rect>
                <v:rect id="Rectangle 164" o:spid="_x0000_s1028" style="position:absolute;left:2307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">
                  <o:lock v:ext="edit" aspectratio="t"/>
                </v:rect>
                <v:rect id="Rectangle 165" o:spid="_x0000_s1029" style="position:absolute;left:2652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">
                  <o:lock v:ext="edit" aspectratio="t"/>
                </v:rect>
                <v:rect id="Rectangle 166" o:spid="_x0000_s1030" style="position:absolute;left:405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">
                  <o:lock v:ext="edit" aspectratio="t"/>
                </v:rect>
                <v:rect id="Rectangle 167" o:spid="_x0000_s1031" style="position:absolute;left:2916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">
                  <o:lock v:ext="edit" aspectratio="t"/>
                </v:rect>
                <v:rect id="Rectangle 168" o:spid="_x0000_s1032" style="position:absolute;left:3261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">
                  <o:lock v:ext="edit" aspectratio="t"/>
                </v:rect>
                <v:rect id="Rectangle 169" o:spid="_x0000_s1033" style="position:absolute;left:3525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">
                  <o:lock v:ext="edit" aspectratio="t"/>
                </v:rect>
                <v:rect id="Rectangle 170" o:spid="_x0000_s1034" style="position:absolute;left:3789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">
                  <o:lock v:ext="edit" aspectratio="t"/>
                </v:rect>
              </v:group>
            </w:pict>
          </mc:Fallback>
        </mc:AlternateContent>
      </w:r>
      <w:r w:rsidR="00B2353A"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            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Nat ____ a _____________________________________________________   il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Residente a  __________________________________ (prov. ____) Via .____________________________________________,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in qualità di proprietario per la quota di  _________________ / ______ Firma del dichiarante ___________________________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D25C4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eastAsia="Arial Unicode MS" w:hAnsi="Trebuchet MS" w:cs="Calibri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48895</wp:posOffset>
                </wp:positionV>
                <wp:extent cx="2876550" cy="245110"/>
                <wp:effectExtent l="0" t="0" r="0" b="0"/>
                <wp:wrapNone/>
                <wp:docPr id="185" name="Group 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76550" cy="245110"/>
                          <a:chOff x="2920" y="3885"/>
                          <a:chExt cx="4480" cy="290"/>
                        </a:xfrm>
                      </wpg:grpSpPr>
                      <wps:wsp>
                        <wps:cNvPr id="186" name="Rectangle 24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2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24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8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24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4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24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2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24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17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2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93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2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9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2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6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25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2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25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8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2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4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2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60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5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87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5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3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A24E2" id="Group 240" o:spid="_x0000_s1026" style="position:absolute;margin-left:286.4pt;margin-top:3.85pt;width:226.5pt;height:19.3pt;z-index:251660800" coordorigin="2920,3885" coordsize="44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">
                <o:lock v:ext="edit" aspectratio="t"/>
                <v:rect id="Rectangle 241" o:spid="_x0000_s1027" style="position:absolute;left:292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">
                  <o:lock v:ext="edit" aspectratio="t"/>
                </v:rect>
                <v:rect id="Rectangle 242" o:spid="_x0000_s1028" style="position:absolute;left:318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">
                  <o:lock v:ext="edit" aspectratio="t"/>
                </v:rect>
                <v:rect id="Rectangle 243" o:spid="_x0000_s1029" style="position:absolute;left:344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DO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+FVp6RCfTqCQAA//8DAFBLAQItABQABgAIAAAAIQDb4fbL7gAAAIUBAAATAAAAAAAAAAAA&#10;AAAAAAAAAABbQ29udGVudF9UeXBlc10ueG1sUEsBAi0AFAAGAAgAAAAhAFr0LFu/AAAAFQEAAAsA&#10;AAAAAAAAAAAAAAAAHwEAAF9yZWxzLy5yZWxzUEsBAi0AFAAGAAgAAAAhANUKcM7EAAAA3AAAAA8A&#10;AAAAAAAAAAAAAAAABwIAAGRycy9kb3ducmV2LnhtbFBLBQYAAAAAAwADALcAAAD4AgAAAAA=&#10;">
                  <o:lock v:ext="edit" aspectratio="t"/>
                </v:rect>
                <v:rect id="Rectangle 244" o:spid="_x0000_s1030" style="position:absolute;left:3789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">
                  <o:lock v:ext="edit" aspectratio="t"/>
                </v:rect>
                <v:rect id="Rectangle 245" o:spid="_x0000_s1031" style="position:absolute;left:4053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oV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gyzMygV48AQAA//8DAFBLAQItABQABgAIAAAAIQDb4fbL7gAAAIUBAAATAAAAAAAAAAAA&#10;AAAAAAAAAABbQ29udGVudF9UeXBlc10ueG1sUEsBAi0AFAAGAAgAAAAhAFr0LFu/AAAAFQEAAAsA&#10;AAAAAAAAAAAAAAAAHwEAAF9yZWxzLy5yZWxzUEsBAi0AFAAGAAgAAAAhAK6l6hXEAAAA3AAAAA8A&#10;AAAAAAAAAAAAAAAABwIAAGRycy9kb3ducmV2LnhtbFBLBQYAAAAAAwADALcAAAD4AgAAAAA=&#10;">
                  <o:lock v:ext="edit" aspectratio="t"/>
                </v:rect>
                <v:rect id="Rectangle 246" o:spid="_x0000_s1032" style="position:absolute;left:4317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+O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B/&#10;3IPPM+ECOXsDAAD//wMAUEsBAi0AFAAGAAgAAAAhANvh9svuAAAAhQEAABMAAAAAAAAAAAAAAAAA&#10;AAAAAFtDb250ZW50X1R5cGVzXS54bWxQSwECLQAUAAYACAAAACEAWvQsW78AAAAVAQAACwAAAAAA&#10;AAAAAAAAAAAfAQAAX3JlbHMvLnJlbHNQSwECLQAUAAYACAAAACEAwelPjsAAAADcAAAADwAAAAAA&#10;AAAAAAAAAAAHAgAAZHJzL2Rvd25yZXYueG1sUEsFBgAAAAADAAMAtwAAAPQCAAAAAA==&#10;">
                  <o:lock v:ext="edit" aspectratio="t"/>
                </v:rect>
                <v:rect id="Rectangle 247" o:spid="_x0000_s1033" style="position:absolute;left:467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9H5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pXB7Jl4gl1cAAAD//wMAUEsBAi0AFAAGAAgAAAAhANvh9svuAAAAhQEAABMAAAAAAAAAAAAA&#10;AAAAAAAAAFtDb250ZW50X1R5cGVzXS54bWxQSwECLQAUAAYACAAAACEAWvQsW78AAAAVAQAACwAA&#10;AAAAAAAAAAAAAAAfAQAAX3JlbHMvLnJlbHNQSwECLQAUAAYACAAAACEAMTvR+cMAAADcAAAADwAA&#10;AAAAAAAAAAAAAAAHAgAAZHJzL2Rvd25yZXYueG1sUEsFBgAAAAADAAMAtwAAAPcCAAAAAA==&#10;">
                  <o:lock v:ext="edit" aspectratio="t"/>
                </v:rect>
                <v:rect id="Rectangle 248" o:spid="_x0000_s1034" style="position:absolute;left:493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3Ri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">
                  <o:lock v:ext="edit" aspectratio="t"/>
                </v:rect>
                <v:rect id="Rectangle 249" o:spid="_x0000_s1035" style="position:absolute;left:519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wW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0Z7sFsMAAADcAAAADwAA&#10;AAAAAAAAAAAAAAAHAgAAZHJzL2Rvd25yZXYueG1sUEsFBgAAAAADAAMAtwAAAPcCAAAAAA==&#10;">
                  <o:lock v:ext="edit" aspectratio="t"/>
                </v:rect>
                <v:rect id="Rectangle 250" o:spid="_x0000_s1036" style="position:absolute;left:546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kmNwwAAANwAAAAPAAAAZHJzL2Rvd25yZXYueG1sRE9Na8JA&#10;EL0X/A/LCL01Gy2W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vtJJjcMAAADcAAAADwAA&#10;AAAAAAAAAAAAAAAHAgAAZHJzL2Rvd25yZXYueG1sUEsFBgAAAAADAAMAtwAAAPcCAAAAAA==&#10;">
                  <o:lock v:ext="edit" aspectratio="t"/>
                </v:rect>
                <v:rect id="Rectangle 251" o:spid="_x0000_s1037" style="position:absolute;left:572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f6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">
                  <o:lock v:ext="edit" aspectratio="t"/>
                </v:rect>
                <v:rect id="Rectangle 252" o:spid="_x0000_s1038" style="position:absolute;left:608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Jh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ifvMD9mXCBXP8CAAD//wMAUEsBAi0AFAAGAAgAAAAhANvh9svuAAAAhQEAABMAAAAAAAAAAAAA&#10;AAAAAAAAAFtDb250ZW50X1R5cGVzXS54bWxQSwECLQAUAAYACAAAACEAWvQsW78AAAAVAQAACwAA&#10;AAAAAAAAAAAAAAAfAQAAX3JlbHMvLnJlbHNQSwECLQAUAAYACAAAACEAIUxyYcMAAADcAAAADwAA&#10;AAAAAAAAAAAAAAAHAgAAZHJzL2Rvd25yZXYueG1sUEsFBgAAAAADAAMAtwAAAPcCAAAAAA==&#10;">
                  <o:lock v:ext="edit" aspectratio="t"/>
                </v:rect>
                <v:rect id="Rectangle 253" o:spid="_x0000_s1039" style="position:absolute;left:634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+YT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QyjMygV48AQAA//8DAFBLAQItABQABgAIAAAAIQDb4fbL7gAAAIUBAAATAAAAAAAAAAAA&#10;AAAAAAAAAABbQ29udGVudF9UeXBlc10ueG1sUEsBAi0AFAAGAAgAAAAhAFr0LFu/AAAAFQEAAAsA&#10;AAAAAAAAAAAAAAAAHwEAAF9yZWxzLy5yZWxzUEsBAi0AFAAGAAgAAAAhAFDT5hPEAAAA3AAAAA8A&#10;AAAAAAAAAAAAAAAABwIAAGRycy9kb3ducmV2LnhtbFBLBQYAAAAAAwADALcAAAD4AgAAAAA=&#10;">
                  <o:lock v:ext="edit" aspectratio="t"/>
                </v:rect>
                <v:rect id="Rectangle 254" o:spid="_x0000_s1040" style="position:absolute;left:660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">
                  <o:lock v:ext="edit" aspectratio="t"/>
                </v:rect>
                <v:rect id="Rectangle 255" o:spid="_x0000_s1041" style="position:absolute;left:687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">
                  <o:lock v:ext="edit" aspectratio="t"/>
                </v:rect>
                <v:rect id="Rectangle 256" o:spid="_x0000_s1042" style="position:absolute;left:713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">
                  <o:lock v:ext="edit" aspectratio="t"/>
                </v:rect>
              </v:group>
            </w:pict>
          </mc:Fallback>
        </mc:AlternateContent>
      </w:r>
    </w:p>
    <w:p w:rsidR="00B2353A" w:rsidRPr="002A72E9" w:rsidRDefault="00B2353A" w:rsidP="00B2353A">
      <w:pPr>
        <w:pStyle w:val="NormaleWeb"/>
        <w:numPr>
          <w:ilvl w:val="0"/>
          <w:numId w:val="39"/>
        </w:numPr>
        <w:spacing w:before="0" w:beforeAutospacing="0" w:after="0" w:afterAutospacing="0"/>
        <w:ind w:left="284" w:right="-1" w:hanging="284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 xml:space="preserve">__________________________________________________,  C.F. </w:t>
      </w:r>
    </w:p>
    <w:p w:rsidR="00B2353A" w:rsidRPr="002A72E9" w:rsidRDefault="00B2353A" w:rsidP="00B2353A">
      <w:pPr>
        <w:pStyle w:val="NormaleWeb"/>
        <w:tabs>
          <w:tab w:val="left" w:pos="1701"/>
        </w:tabs>
        <w:spacing w:before="0" w:beforeAutospacing="0" w:after="0" w:afterAutospacing="0"/>
        <w:ind w:right="-1"/>
        <w:rPr>
          <w:rFonts w:ascii="Trebuchet MS" w:eastAsia="Arial Unicode MS" w:hAnsi="Trebuchet MS" w:cs="Calibri"/>
          <w:i/>
          <w:sz w:val="12"/>
          <w:szCs w:val="12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</w:t>
      </w:r>
      <w:r w:rsidRPr="002A72E9">
        <w:rPr>
          <w:rFonts w:ascii="Trebuchet MS" w:eastAsia="Arial Unicode MS" w:hAnsi="Trebuchet MS" w:cs="Calibri"/>
          <w:i/>
          <w:sz w:val="12"/>
          <w:szCs w:val="12"/>
        </w:rPr>
        <w:t xml:space="preserve">(indicare Nome e Cognome) </w:t>
      </w:r>
    </w:p>
    <w:p w:rsidR="00B2353A" w:rsidRPr="002A72E9" w:rsidRDefault="00D25C4A" w:rsidP="00B2353A">
      <w:pPr>
        <w:pStyle w:val="NormaleWeb"/>
        <w:spacing w:before="0" w:beforeAutospacing="0" w:after="0" w:afterAutospacing="0"/>
        <w:ind w:right="-1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hAnsi="Trebuchet MS" w:cs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93345</wp:posOffset>
                </wp:positionV>
                <wp:extent cx="1450975" cy="226695"/>
                <wp:effectExtent l="0" t="0" r="0" b="0"/>
                <wp:wrapNone/>
                <wp:docPr id="176" name="Group 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50975" cy="226695"/>
                          <a:chOff x="2043" y="3420"/>
                          <a:chExt cx="2274" cy="290"/>
                        </a:xfrm>
                      </wpg:grpSpPr>
                      <wps:wsp>
                        <wps:cNvPr id="177" name="Rectangle 18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4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9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07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9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52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9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9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16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9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61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9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25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9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1749F" id="Group 188" o:spid="_x0000_s1026" style="position:absolute;margin-left:354.85pt;margin-top:7.35pt;width:114.25pt;height:17.85pt;z-index:251656704" coordorigin="2043,3420" coordsize="2274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">
                <o:lock v:ext="edit" aspectratio="t"/>
                <v:rect id="Rectangle 189" o:spid="_x0000_s1027" style="position:absolute;left:204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">
                  <o:lock v:ext="edit" aspectratio="t"/>
                </v:rect>
                <v:rect id="Rectangle 190" o:spid="_x0000_s1028" style="position:absolute;left:2307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">
                  <o:lock v:ext="edit" aspectratio="t"/>
                </v:rect>
                <v:rect id="Rectangle 191" o:spid="_x0000_s1029" style="position:absolute;left:2652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6Vy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j/ksD9mXCBXP8CAAD//wMAUEsBAi0AFAAGAAgAAAAhANvh9svuAAAAhQEAABMAAAAAAAAAAAAA&#10;AAAAAAAAAFtDb250ZW50X1R5cGVzXS54bWxQSwECLQAUAAYACAAAACEAWvQsW78AAAAVAQAACwAA&#10;AAAAAAAAAAAAAAAfAQAAX3JlbHMvLnJlbHNQSwECLQAUAAYACAAAACEAj5OlcsMAAADcAAAADwAA&#10;AAAAAAAAAAAAAAAHAgAAZHJzL2Rvd25yZXYueG1sUEsFBgAAAAADAAMAtwAAAPcCAAAAAA==&#10;">
                  <o:lock v:ext="edit" aspectratio="t"/>
                </v:rect>
                <v:rect id="Rectangle 192" o:spid="_x0000_s1030" style="position:absolute;left:405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zI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8FX56RCfTqCQAA//8DAFBLAQItABQABgAIAAAAIQDb4fbL7gAAAIUBAAATAAAAAAAAAAAA&#10;AAAAAAAAAABbQ29udGVudF9UeXBlc10ueG1sUEsBAi0AFAAGAAgAAAAhAFr0LFu/AAAAFQEAAAsA&#10;AAAAAAAAAAAAAAAAHwEAAF9yZWxzLy5yZWxzUEsBAi0AFAAGAAgAAAAhACt8fMjEAAAA3AAAAA8A&#10;AAAAAAAAAAAAAAAABwIAAGRycy9kb3ducmV2LnhtbFBLBQYAAAAAAwADALcAAAD4AgAAAAA=&#10;">
                  <o:lock v:ext="edit" aspectratio="t"/>
                </v:rect>
                <v:rect id="Rectangle 193" o:spid="_x0000_s1031" style="position:absolute;left:2916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">
                  <o:lock v:ext="edit" aspectratio="t"/>
                </v:rect>
                <v:rect id="Rectangle 194" o:spid="_x0000_s1032" style="position:absolute;left:3261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">
                  <o:lock v:ext="edit" aspectratio="t"/>
                </v:rect>
                <v:rect id="Rectangle 195" o:spid="_x0000_s1033" style="position:absolute;left:3525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">
                  <o:lock v:ext="edit" aspectratio="t"/>
                </v:rect>
                <v:rect id="Rectangle 196" o:spid="_x0000_s1034" style="position:absolute;left:3789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rLwQAAANwAAAAPAAAAZHJzL2Rvd25yZXYueG1sRE9Ni8Iw&#10;EL0L/ocwgjdNdUW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FRHesvBAAAA3AAAAA8AAAAA&#10;AAAAAAAAAAAABwIAAGRycy9kb3ducmV2LnhtbFBLBQYAAAAAAwADALcAAAD1AgAAAAA=&#10;">
                  <o:lock v:ext="edit" aspectratio="t"/>
                </v:rect>
              </v:group>
            </w:pict>
          </mc:Fallback>
        </mc:AlternateContent>
      </w:r>
      <w:r w:rsidR="00B2353A"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            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Nat ____ a _____________________________________________________   il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Residente a  __________________________________ (prov. ____) Via .____________________________________________,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in qualità di proprietario per la quota di  _________________ / ______ Firma del dichiarante ___________________________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D25C4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eastAsia="Arial Unicode MS" w:hAnsi="Trebuchet MS" w:cs="Calibri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58420</wp:posOffset>
                </wp:positionV>
                <wp:extent cx="2876550" cy="245110"/>
                <wp:effectExtent l="0" t="0" r="0" b="0"/>
                <wp:wrapNone/>
                <wp:docPr id="159" name="Group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76550" cy="245110"/>
                          <a:chOff x="2920" y="3885"/>
                          <a:chExt cx="4480" cy="290"/>
                        </a:xfrm>
                      </wpg:grpSpPr>
                      <wps:wsp>
                        <wps:cNvPr id="160" name="Rectangle 20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2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20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8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20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4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2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2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2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17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21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21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93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2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9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2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6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2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2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21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8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2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4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2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60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22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87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22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3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700CC" id="Group 206" o:spid="_x0000_s1026" style="position:absolute;margin-left:294.35pt;margin-top:4.6pt;width:226.5pt;height:19.3pt;z-index:251658752" coordorigin="2920,3885" coordsize="44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">
                <o:lock v:ext="edit" aspectratio="t"/>
                <v:rect id="Rectangle 207" o:spid="_x0000_s1027" style="position:absolute;left:292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oy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">
                  <o:lock v:ext="edit" aspectratio="t"/>
                </v:rect>
                <v:rect id="Rectangle 208" o:spid="_x0000_s1028" style="position:absolute;left:318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+p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PID3M+ECuXgBAAD//wMAUEsBAi0AFAAGAAgAAAAhANvh9svuAAAAhQEAABMAAAAAAAAAAAAAAAAA&#10;AAAAAFtDb250ZW50X1R5cGVzXS54bWxQSwECLQAUAAYACAAAACEAWvQsW78AAAAVAQAACwAAAAAA&#10;AAAAAAAAAAAfAQAAX3JlbHMvLnJlbHNQSwECLQAUAAYACAAAACEA9Dw/qcAAAADcAAAADwAAAAAA&#10;AAAAAAAAAAAHAgAAZHJzL2Rvd25yZXYueG1sUEsFBgAAAAADAAMAtwAAAPQCAAAAAA==&#10;">
                  <o:lock v:ext="edit" aspectratio="t"/>
                </v:rect>
                <v:rect id="Rectangle 209" o:spid="_x0000_s1029" style="position:absolute;left:344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qHe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ieH2TLhArq4AAAD//wMAUEsBAi0AFAAGAAgAAAAhANvh9svuAAAAhQEAABMAAAAAAAAAAAAA&#10;AAAAAAAAAFtDb250ZW50X1R5cGVzXS54bWxQSwECLQAUAAYACAAAACEAWvQsW78AAAAVAQAACwAA&#10;AAAAAAAAAAAAAAAfAQAAX3JlbHMvLnJlbHNQSwECLQAUAAYACAAAACEABO6h3sMAAADcAAAADwAA&#10;AAAAAAAAAAAAAAAHAgAAZHJzL2Rvd25yZXYueG1sUEsFBgAAAAADAAMAtwAAAPcCAAAAAA==&#10;">
                  <o:lock v:ext="edit" aspectratio="t"/>
                </v:rect>
                <v:rect id="Rectangle 210" o:spid="_x0000_s1030" style="position:absolute;left:3789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RF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OXC/h7JlwgN78AAAD//wMAUEsBAi0AFAAGAAgAAAAhANvh9svuAAAAhQEAABMAAAAAAAAAAAAA&#10;AAAAAAAAAFtDb250ZW50X1R5cGVzXS54bWxQSwECLQAUAAYACAAAACEAWvQsW78AAAAVAQAACwAA&#10;AAAAAAAAAAAAAAAfAQAAX3JlbHMvLnJlbHNQSwECLQAUAAYACAAAACEAa6IERcMAAADcAAAADwAA&#10;AAAAAAAAAAAAAAAHAgAAZHJzL2Rvd25yZXYueG1sUEsFBgAAAAADAAMAtwAAAPcCAAAAAA==&#10;">
                  <o:lock v:ext="edit" aspectratio="t"/>
                </v:rect>
                <v:rect id="Rectangle 211" o:spid="_x0000_s1031" style="position:absolute;left:4053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5wx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5EucMcMAAADcAAAADwAA&#10;AAAAAAAAAAAAAAAHAgAAZHJzL2Rvd25yZXYueG1sUEsFBgAAAAADAAMAtwAAAPcCAAAAAA==&#10;">
                  <o:lock v:ext="edit" aspectratio="t"/>
                </v:rect>
                <v:rect id="Rectangle 212" o:spid="_x0000_s1032" style="position:absolute;left:4317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mq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iwc5qsMAAADcAAAADwAA&#10;AAAAAAAAAAAAAAAHAgAAZHJzL2Rvd25yZXYueG1sUEsFBgAAAAADAAMAtwAAAPcCAAAAAA==&#10;">
                  <o:lock v:ext="edit" aspectratio="t"/>
                </v:rect>
                <v:rect id="Rectangle 213" o:spid="_x0000_s1033" style="position:absolute;left:467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">
                  <o:lock v:ext="edit" aspectratio="t"/>
                </v:rect>
                <v:rect id="Rectangle 214" o:spid="_x0000_s1034" style="position:absolute;left:493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JG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OHvmXCBXP8CAAD//wMAUEsBAi0AFAAGAAgAAAAhANvh9svuAAAAhQEAABMAAAAAAAAAAAAA&#10;AAAAAAAAAFtDb250ZW50X1R5cGVzXS54bWxQSwECLQAUAAYACAAAACEAWvQsW78AAAAVAQAACwAA&#10;AAAAAAAAAAAAAAAfAQAAX3JlbHMvLnJlbHNQSwECLQAUAAYACAAAACEAFJkCRsMAAADcAAAADwAA&#10;AAAAAAAAAAAAAAAHAgAAZHJzL2Rvd25yZXYueG1sUEsFBgAAAAADAAMAtwAAAPcCAAAAAA==&#10;">
                  <o:lock v:ext="edit" aspectratio="t"/>
                </v:rect>
                <v:rect id="Rectangle 215" o:spid="_x0000_s1035" style="position:absolute;left:519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Y0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">
                  <o:lock v:ext="edit" aspectratio="t"/>
                </v:rect>
                <v:rect id="Rectangle 216" o:spid="_x0000_s1036" style="position:absolute;left:546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Ov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">
                  <o:lock v:ext="edit" aspectratio="t"/>
                </v:rect>
                <v:rect id="Rectangle 217" o:spid="_x0000_s1037" style="position:absolute;left:572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">
                  <o:lock v:ext="edit" aspectratio="t"/>
                </v:rect>
                <v:rect id="Rectangle 218" o:spid="_x0000_s1038" style="position:absolute;left:608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l0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PoHbM+ECubwCAAD//wMAUEsBAi0AFAAGAAgAAAAhANvh9svuAAAAhQEAABMAAAAAAAAAAAAA&#10;AAAAAAAAAFtDb250ZW50X1R5cGVzXS54bWxQSwECLQAUAAYACAAAACEAWvQsW78AAAAVAQAACwAA&#10;AAAAAAAAAAAAAAAfAQAAX3JlbHMvLnJlbHNQSwECLQAUAAYACAAAACEAceWpdMMAAADcAAAADwAA&#10;AAAAAAAAAAAAAAAHAgAAZHJzL2Rvd25yZXYueG1sUEsFBgAAAAADAAMAtwAAAPcCAAAAAA==&#10;">
                  <o:lock v:ext="edit" aspectratio="t"/>
                </v:rect>
                <v:rect id="Rectangle 219" o:spid="_x0000_s1039" style="position:absolute;left:634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cD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/S+DvmXCBXN4AAAD//wMAUEsBAi0AFAAGAAgAAAAhANvh9svuAAAAhQEAABMAAAAAAAAAAAAA&#10;AAAAAAAAAFtDb250ZW50X1R5cGVzXS54bWxQSwECLQAUAAYACAAAACEAWvQsW78AAAAVAQAACwAA&#10;AAAAAAAAAAAAAAAfAQAAX3JlbHMvLnJlbHNQSwECLQAUAAYACAAAACEAgTc3A8MAAADcAAAADwAA&#10;AAAAAAAAAAAAAAAHAgAAZHJzL2Rvd25yZXYueG1sUEsFBgAAAAADAAMAtwAAAPcCAAAAAA==&#10;">
                  <o:lock v:ext="edit" aspectratio="t"/>
                </v:rect>
                <v:rect id="Rectangle 220" o:spid="_x0000_s1040" style="position:absolute;left:660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KY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LeD6TLhA7v4BAAD//wMAUEsBAi0AFAAGAAgAAAAhANvh9svuAAAAhQEAABMAAAAAAAAAAAAA&#10;AAAAAAAAAFtDb250ZW50X1R5cGVzXS54bWxQSwECLQAUAAYACAAAACEAWvQsW78AAAAVAQAACwAA&#10;AAAAAAAAAAAAAAAfAQAAX3JlbHMvLnJlbHNQSwECLQAUAAYACAAAACEA7nuSmMMAAADcAAAADwAA&#10;AAAAAAAAAAAAAAAHAgAAZHJzL2Rvd25yZXYueG1sUEsFBgAAAAADAAMAtwAAAPcCAAAAAA==&#10;">
                  <o:lock v:ext="edit" aspectratio="t"/>
                </v:rect>
                <v:rect id="Rectangle 221" o:spid="_x0000_s1041" style="position:absolute;left:687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rs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YZIK7MMAAADcAAAADwAA&#10;AAAAAAAAAAAAAAAHAgAAZHJzL2Rvd25yZXYueG1sUEsFBgAAAAADAAMAtwAAAPcCAAAAAA==&#10;">
                  <o:lock v:ext="edit" aspectratio="t"/>
                </v:rect>
                <v:rect id="Rectangle 222" o:spid="_x0000_s1042" style="position:absolute;left:713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93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Dt6vd8MAAADcAAAADwAA&#10;AAAAAAAAAAAAAAAHAgAAZHJzL2Rvd25yZXYueG1sUEsFBgAAAAADAAMAtwAAAPcCAAAAAA==&#10;">
                  <o:lock v:ext="edit" aspectratio="t"/>
                </v:rect>
              </v:group>
            </w:pict>
          </mc:Fallback>
        </mc:AlternateContent>
      </w:r>
    </w:p>
    <w:p w:rsidR="00B2353A" w:rsidRPr="002A72E9" w:rsidRDefault="00B2353A" w:rsidP="00B2353A">
      <w:pPr>
        <w:pStyle w:val="NormaleWeb"/>
        <w:numPr>
          <w:ilvl w:val="0"/>
          <w:numId w:val="39"/>
        </w:numPr>
        <w:spacing w:before="0" w:beforeAutospacing="0" w:after="0" w:afterAutospacing="0"/>
        <w:ind w:left="284" w:right="-1" w:hanging="284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 xml:space="preserve">__________________________________________________,  C.F. </w:t>
      </w:r>
    </w:p>
    <w:p w:rsidR="00B2353A" w:rsidRPr="002A72E9" w:rsidRDefault="00B2353A" w:rsidP="00B2353A">
      <w:pPr>
        <w:pStyle w:val="NormaleWeb"/>
        <w:tabs>
          <w:tab w:val="left" w:pos="1701"/>
        </w:tabs>
        <w:spacing w:before="0" w:beforeAutospacing="0" w:after="0" w:afterAutospacing="0"/>
        <w:ind w:right="-1"/>
        <w:rPr>
          <w:rFonts w:ascii="Trebuchet MS" w:eastAsia="Arial Unicode MS" w:hAnsi="Trebuchet MS" w:cs="Calibri"/>
          <w:i/>
          <w:sz w:val="12"/>
          <w:szCs w:val="12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</w:t>
      </w:r>
      <w:r w:rsidRPr="002A72E9">
        <w:rPr>
          <w:rFonts w:ascii="Trebuchet MS" w:eastAsia="Arial Unicode MS" w:hAnsi="Trebuchet MS" w:cs="Calibri"/>
          <w:i/>
          <w:sz w:val="12"/>
          <w:szCs w:val="12"/>
        </w:rPr>
        <w:t xml:space="preserve">(indicare Nome e Cognome) </w:t>
      </w:r>
    </w:p>
    <w:p w:rsidR="00B2353A" w:rsidRPr="002A72E9" w:rsidRDefault="00D25C4A" w:rsidP="00B2353A">
      <w:pPr>
        <w:pStyle w:val="NormaleWeb"/>
        <w:spacing w:before="0" w:beforeAutospacing="0" w:after="0" w:afterAutospacing="0"/>
        <w:ind w:right="-1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hAnsi="Trebuchet MS" w:cs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93345</wp:posOffset>
                </wp:positionV>
                <wp:extent cx="1450975" cy="226695"/>
                <wp:effectExtent l="0" t="0" r="0" b="0"/>
                <wp:wrapNone/>
                <wp:docPr id="150" name="Group 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50975" cy="226695"/>
                          <a:chOff x="2043" y="3420"/>
                          <a:chExt cx="2274" cy="290"/>
                        </a:xfrm>
                      </wpg:grpSpPr>
                      <wps:wsp>
                        <wps:cNvPr id="151" name="Rectangle 19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4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9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07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20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52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20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20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16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20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61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20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25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20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AD4F8" id="Group 197" o:spid="_x0000_s1026" style="position:absolute;margin-left:354.85pt;margin-top:7.35pt;width:114.25pt;height:17.85pt;z-index:251657728" coordorigin="2043,3420" coordsize="2274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">
                <o:lock v:ext="edit" aspectratio="t"/>
                <v:rect id="Rectangle 198" o:spid="_x0000_s1027" style="position:absolute;left:204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PUU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OlD1FMMAAADcAAAADwAA&#10;AAAAAAAAAAAAAAAHAgAAZHJzL2Rvd25yZXYueG1sUEsFBgAAAAADAAMAtwAAAPcCAAAAAA==&#10;">
                  <o:lock v:ext="edit" aspectratio="t"/>
                </v:rect>
                <v:rect id="Rectangle 199" o:spid="_x0000_s1028" style="position:absolute;left:2307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tj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yoJrY8MAAADcAAAADwAA&#10;AAAAAAAAAAAAAAAHAgAAZHJzL2Rvd25yZXYueG1sUEsFBgAAAAADAAMAtwAAAPcCAAAAAA==&#10;">
                  <o:lock v:ext="edit" aspectratio="t"/>
                </v:rect>
                <v:rect id="Rectangle 200" o:spid="_x0000_s1029" style="position:absolute;left:2652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s74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pc7O+MMAAADcAAAADwAA&#10;AAAAAAAAAAAAAAAHAgAAZHJzL2Rvd25yZXYueG1sUEsFBgAAAAADAAMAtwAAAPcCAAAAAA==&#10;">
                  <o:lock v:ext="edit" aspectratio="t"/>
                </v:rect>
                <v:rect id="Rectangle 201" o:spid="_x0000_s1030" style="position:absolute;left:405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">
                  <o:lock v:ext="edit" aspectratio="t"/>
                </v:rect>
                <v:rect id="Rectangle 202" o:spid="_x0000_s1031" style="position:absolute;left:2916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MXwwAAANwAAAAPAAAAZHJzL2Rvd25yZXYueG1sRE9Na8JA&#10;EL0L/Q/LFHozGyNK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WvzF8MAAADcAAAADwAA&#10;AAAAAAAAAAAAAAAHAgAAZHJzL2Rvd25yZXYueG1sUEsFBgAAAAADAAMAtwAAAPcCAAAAAA==&#10;">
                  <o:lock v:ext="edit" aspectratio="t"/>
                </v:rect>
                <v:rect id="Rectangle 203" o:spid="_x0000_s1032" style="position:absolute;left:3261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W1g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tbltYMMAAADcAAAADwAA&#10;AAAAAAAAAAAAAAAHAgAAZHJzL2Rvd25yZXYueG1sUEsFBgAAAAADAAMAtwAAAPcCAAAAAA==&#10;">
                  <o:lock v:ext="edit" aspectratio="t"/>
                </v:rect>
                <v:rect id="Rectangle 204" o:spid="_x0000_s1033" style="position:absolute;left:3525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j7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2vXI+8MAAADcAAAADwAA&#10;AAAAAAAAAAAAAAAHAgAAZHJzL2Rvd25yZXYueG1sUEsFBgAAAAADAAMAtwAAAPcCAAAAAA==&#10;">
                  <o:lock v:ext="edit" aspectratio="t"/>
                </v:rect>
                <v:rect id="Rectangle 205" o:spid="_x0000_s1034" style="position:absolute;left:3789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yJxAAAANwAAAAPAAAAZHJzL2Rvd25yZXYueG1sRI9Bb8Iw&#10;DIXvSPyHyEi7QQpo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KtqXInEAAAA3AAAAA8A&#10;AAAAAAAAAAAAAAAABwIAAGRycy9kb3ducmV2LnhtbFBLBQYAAAAAAwADALcAAAD4AgAAAAA=&#10;">
                  <o:lock v:ext="edit" aspectratio="t"/>
                </v:rect>
              </v:group>
            </w:pict>
          </mc:Fallback>
        </mc:AlternateContent>
      </w:r>
      <w:r w:rsidR="00B2353A"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            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Nat ____ a _____________________________________________________   il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Residente a  __________________________________ (prov. ____) Via .____________________________________________,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in qualità di proprietario per la quota di  _________________ / ______ Firma del dichiarante ___________________________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(Allegare copie dei documenti di riconoscimento dei sottoscrittori)</w:t>
      </w:r>
    </w:p>
    <w:p w:rsidR="00B2353A" w:rsidRPr="002A72E9" w:rsidRDefault="00D25C4A" w:rsidP="00B2353A">
      <w:pPr>
        <w:pStyle w:val="NormaleWeb"/>
        <w:numPr>
          <w:ilvl w:val="0"/>
          <w:numId w:val="39"/>
        </w:numPr>
        <w:spacing w:before="0" w:beforeAutospacing="0" w:after="0" w:afterAutospacing="0"/>
        <w:ind w:left="284" w:right="-1" w:hanging="284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eastAsia="Arial Unicode MS" w:hAnsi="Trebuchet MS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-117475</wp:posOffset>
                </wp:positionV>
                <wp:extent cx="2876550" cy="245110"/>
                <wp:effectExtent l="0" t="0" r="0" b="0"/>
                <wp:wrapNone/>
                <wp:docPr id="133" name="Group 3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76550" cy="245110"/>
                          <a:chOff x="2920" y="3885"/>
                          <a:chExt cx="4480" cy="290"/>
                        </a:xfrm>
                      </wpg:grpSpPr>
                      <wps:wsp>
                        <wps:cNvPr id="134" name="Rectangle 38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2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38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8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38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4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38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38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38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17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38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38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93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38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9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38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6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39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2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39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8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39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4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39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60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39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87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39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3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476A9" id="Group 379" o:spid="_x0000_s1026" style="position:absolute;margin-left:294.35pt;margin-top:-9.25pt;width:226.5pt;height:19.3pt;z-index:251671040" coordorigin="2920,3885" coordsize="44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">
                <o:lock v:ext="edit" aspectratio="t"/>
                <v:rect id="Rectangle 380" o:spid="_x0000_s1027" style="position:absolute;left:292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LMs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9/izLMMAAADcAAAADwAA&#10;AAAAAAAAAAAAAAAHAgAAZHJzL2Rvd25yZXYueG1sUEsFBgAAAAADAAMAtwAAAPcCAAAAAA==&#10;">
                  <o:lock v:ext="edit" aspectratio="t"/>
                </v:rect>
                <v:rect id="Rectangle 381" o:spid="_x0000_s1028" style="position:absolute;left:318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a3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mLQWt8MAAADcAAAADwAA&#10;AAAAAAAAAAAAAAAHAgAAZHJzL2Rvd25yZXYueG1sUEsFBgAAAAADAAMAtwAAAPcCAAAAAA==&#10;">
                  <o:lock v:ext="edit" aspectratio="t"/>
                </v:rect>
                <v:rect id="Rectangle 382" o:spid="_x0000_s1029" style="position:absolute;left:344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jA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MXS/h7JlwgN78AAAD//wMAUEsBAi0AFAAGAAgAAAAhANvh9svuAAAAhQEAABMAAAAAAAAAAAAA&#10;AAAAAAAAAFtDb250ZW50X1R5cGVzXS54bWxQSwECLQAUAAYACAAAACEAWvQsW78AAAAVAQAACwAA&#10;AAAAAAAAAAAAAAAfAQAAX3JlbHMvLnJlbHNQSwECLQAUAAYACAAAACEAaGaIwMMAAADcAAAADwAA&#10;AAAAAAAAAAAAAAAHAgAAZHJzL2Rvd25yZXYueG1sUEsFBgAAAAADAAMAtwAAAPcCAAAAAA==&#10;">
                  <o:lock v:ext="edit" aspectratio="t"/>
                </v:rect>
                <v:rect id="Rectangle 383" o:spid="_x0000_s1030" style="position:absolute;left:3789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1b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rOD6TLhA7v4BAAD//wMAUEsBAi0AFAAGAAgAAAAhANvh9svuAAAAhQEAABMAAAAAAAAAAAAA&#10;AAAAAAAAAFtDb250ZW50X1R5cGVzXS54bWxQSwECLQAUAAYACAAAACEAWvQsW78AAAAVAQAACwAA&#10;AAAAAAAAAAAAAAAfAQAAX3JlbHMvLnJlbHNQSwECLQAUAAYACAAAACEAByotW8MAAADcAAAADwAA&#10;AAAAAAAAAAAAAAAHAgAAZHJzL2Rvd25yZXYueG1sUEsFBgAAAAADAAMAtwAAAPcCAAAAAA==&#10;">
                  <o:lock v:ext="edit" aspectratio="t"/>
                </v:rect>
                <v:rect id="Rectangle 384" o:spid="_x0000_s1031" style="position:absolute;left:4053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kp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dCK8/IBHr1CwAA//8DAFBLAQItABQABgAIAAAAIQDb4fbL7gAAAIUBAAATAAAAAAAAAAAA&#10;AAAAAAAAAABbQ29udGVudF9UeXBlc10ueG1sUEsBAi0AFAAGAAgAAAAhAFr0LFu/AAAAFQEAAAsA&#10;AAAAAAAAAAAAAAAAHwEAAF9yZWxzLy5yZWxzUEsBAi0AFAAGAAgAAAAhAHa1uSnEAAAA3AAAAA8A&#10;AAAAAAAAAAAAAAAABwIAAGRycy9kb3ducmV2LnhtbFBLBQYAAAAAAwADALcAAAD4AgAAAAA=&#10;">
                  <o:lock v:ext="edit" aspectratio="t"/>
                </v:rect>
                <v:rect id="Rectangle 385" o:spid="_x0000_s1032" style="position:absolute;left:4317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Ryy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">
                  <o:lock v:ext="edit" aspectratio="t"/>
                </v:rect>
                <v:rect id="Rectangle 386" o:spid="_x0000_s1033" style="position:absolute;left:467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ZS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NDFxlLEAAAA3AAAAA8A&#10;AAAAAAAAAAAAAAAABwIAAGRycy9kb3ducmV2LnhtbFBLBQYAAAAAAwADALcAAAD4AgAAAAA=&#10;">
                  <o:lock v:ext="edit" aspectratio="t"/>
                </v:rect>
                <v:rect id="Rectangle 387" o:spid="_x0000_s1034" style="position:absolute;left:493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PJ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v4ljycMAAADcAAAADwAA&#10;AAAAAAAAAAAAAAAHAgAAZHJzL2Rvd25yZXYueG1sUEsFBgAAAAADAAMAtwAAAPcCAAAAAA==&#10;">
                  <o:lock v:ext="edit" aspectratio="t"/>
                </v:rect>
                <v:rect id="Rectangle 388" o:spid="_x0000_s1035" style="position:absolute;left:519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/2+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T1v9vsMAAADcAAAADwAA&#10;AAAAAAAAAAAAAAAHAgAAZHJzL2Rvd25yZXYueG1sUEsFBgAAAAADAAMAtwAAAPcCAAAAAA==&#10;">
                  <o:lock v:ext="edit" aspectratio="t"/>
                </v:rect>
                <v:rect id="Rectangle 389" o:spid="_x0000_s1036" style="position:absolute;left:546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gl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IBdYJcMAAADcAAAADwAA&#10;AAAAAAAAAAAAAAAHAgAAZHJzL2Rvd25yZXYueG1sUEsFBgAAAAADAAMAtwAAAPcCAAAAAA==&#10;">
                  <o:lock v:ext="edit" aspectratio="t"/>
                </v:rect>
                <v:rect id="Rectangle 390" o:spid="_x0000_s1037" style="position:absolute;left:572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sBRwwAAANwAAAAPAAAAZHJzL2Rvd25yZXYueG1sRE9Na8JA&#10;EL0L/Q/LFHozG6NI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/7AUcMAAADcAAAADwAA&#10;AAAAAAAAAAAAAAAHAgAAZHJzL2Rvd25yZXYueG1sUEsFBgAAAAADAAMAtwAAAPcCAAAAAA==&#10;">
                  <o:lock v:ext="edit" aspectratio="t"/>
                </v:rect>
                <v:rect id="Rectangle 391" o:spid="_x0000_s1038" style="position:absolute;left:608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">
                  <o:lock v:ext="edit" aspectratio="t"/>
                </v:rect>
                <v:rect id="Rectangle 392" o:spid="_x0000_s1039" style="position:absolute;left:634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u9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MGD7vcMAAADcAAAADwAA&#10;AAAAAAAAAAAAAAAHAgAAZHJzL2Rvd25yZXYueG1sUEsFBgAAAAADAAMAtwAAAPcCAAAAAA==&#10;">
                  <o:lock v:ext="edit" aspectratio="t"/>
                </v:rect>
                <v:rect id="Rectangle 393" o:spid="_x0000_s1040" style="position:absolute;left:660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4m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XyxeJsMAAADcAAAADwAA&#10;AAAAAAAAAAAAAAAHAgAAZHJzL2Rvd25yZXYueG1sUEsFBgAAAAADAAMAtwAAAPcCAAAAAA==&#10;">
                  <o:lock v:ext="edit" aspectratio="t"/>
                </v:rect>
                <v:rect id="Rectangle 394" o:spid="_x0000_s1041" style="position:absolute;left:687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8pU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C6zylTEAAAA3AAAAA8A&#10;AAAAAAAAAAAAAAAABwIAAGRycy9kb3ducmV2LnhtbFBLBQYAAAAAAwADALcAAAD4AgAAAAA=&#10;">
                  <o:lock v:ext="edit" aspectratio="t"/>
                </v:rect>
                <v:rect id="Rectangle 395" o:spid="_x0000_s1042" style="position:absolute;left:713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/P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B/kcD9mXCBXP8CAAD//wMAUEsBAi0AFAAGAAgAAAAhANvh9svuAAAAhQEAABMAAAAAAAAAAAAA&#10;AAAAAAAAAFtDb250ZW50X1R5cGVzXS54bWxQSwECLQAUAAYACAAAACEAWvQsW78AAAAVAQAACwAA&#10;AAAAAAAAAAAAAAAfAQAAX3JlbHMvLnJlbHNQSwECLQAUAAYACAAAACEAQf9vz8MAAADcAAAADwAA&#10;AAAAAAAAAAAAAAAHAgAAZHJzL2Rvd25yZXYueG1sUEsFBgAAAAADAAMAtwAAAPcCAAAAAA==&#10;">
                  <o:lock v:ext="edit" aspectratio="t"/>
                </v:rect>
              </v:group>
            </w:pict>
          </mc:Fallback>
        </mc:AlternateContent>
      </w:r>
      <w:r w:rsidR="00B2353A" w:rsidRPr="002A72E9">
        <w:rPr>
          <w:rFonts w:ascii="Trebuchet MS" w:eastAsia="Arial Unicode MS" w:hAnsi="Trebuchet MS" w:cs="Calibri"/>
          <w:sz w:val="20"/>
          <w:szCs w:val="20"/>
        </w:rPr>
        <w:t xml:space="preserve">__________________________________________________,  C.F. </w:t>
      </w:r>
    </w:p>
    <w:p w:rsidR="00B2353A" w:rsidRPr="002A72E9" w:rsidRDefault="00B2353A" w:rsidP="00B2353A">
      <w:pPr>
        <w:pStyle w:val="NormaleWeb"/>
        <w:tabs>
          <w:tab w:val="left" w:pos="1701"/>
        </w:tabs>
        <w:spacing w:before="0" w:beforeAutospacing="0" w:after="0" w:afterAutospacing="0"/>
        <w:ind w:right="-1"/>
        <w:rPr>
          <w:rFonts w:ascii="Trebuchet MS" w:eastAsia="Arial Unicode MS" w:hAnsi="Trebuchet MS" w:cs="Calibri"/>
          <w:i/>
          <w:sz w:val="12"/>
          <w:szCs w:val="12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</w:t>
      </w:r>
      <w:r w:rsidRPr="002A72E9">
        <w:rPr>
          <w:rFonts w:ascii="Trebuchet MS" w:eastAsia="Arial Unicode MS" w:hAnsi="Trebuchet MS" w:cs="Calibri"/>
          <w:i/>
          <w:sz w:val="12"/>
          <w:szCs w:val="12"/>
        </w:rPr>
        <w:t xml:space="preserve">(indicare Nome e Cognome) </w:t>
      </w:r>
    </w:p>
    <w:p w:rsidR="00B2353A" w:rsidRPr="002A72E9" w:rsidRDefault="00D25C4A" w:rsidP="00B2353A">
      <w:pPr>
        <w:pStyle w:val="NormaleWeb"/>
        <w:spacing w:before="0" w:beforeAutospacing="0" w:after="0" w:afterAutospacing="0"/>
        <w:ind w:right="-1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hAnsi="Trebuchet MS" w:cs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93345</wp:posOffset>
                </wp:positionV>
                <wp:extent cx="1450975" cy="226695"/>
                <wp:effectExtent l="0" t="0" r="0" b="0"/>
                <wp:wrapNone/>
                <wp:docPr id="124" name="Group 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50975" cy="226695"/>
                          <a:chOff x="2043" y="3420"/>
                          <a:chExt cx="2274" cy="290"/>
                        </a:xfrm>
                      </wpg:grpSpPr>
                      <wps:wsp>
                        <wps:cNvPr id="125" name="Rectangle 27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4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27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07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27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52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27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27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16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28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61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28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25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28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AFD42" id="Group 274" o:spid="_x0000_s1026" style="position:absolute;margin-left:354.85pt;margin-top:7.35pt;width:114.25pt;height:17.85pt;z-index:251662848" coordorigin="2043,3420" coordsize="2274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">
                <o:lock v:ext="edit" aspectratio="t"/>
                <v:rect id="Rectangle 275" o:spid="_x0000_s1027" style="position:absolute;left:204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Bq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HW2AasMAAADcAAAADwAA&#10;AAAAAAAAAAAAAAAHAgAAZHJzL2Rvd25yZXYueG1sUEsFBgAAAAADAAMAtwAAAPcCAAAAAA==&#10;">
                  <o:lock v:ext="edit" aspectratio="t"/>
                </v:rect>
                <v:rect id="Rectangle 276" o:spid="_x0000_s1028" style="position:absolute;left:2307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4d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TuD2TLhArq4AAAD//wMAUEsBAi0AFAAGAAgAAAAhANvh9svuAAAAhQEAABMAAAAAAAAAAAAA&#10;AAAAAAAAAFtDb250ZW50X1R5cGVzXS54bWxQSwECLQAUAAYACAAAACEAWvQsW78AAAAVAQAACwAA&#10;AAAAAAAAAAAAAAAfAQAAX3JlbHMvLnJlbHNQSwECLQAUAAYACAAAACEA7b8eHcMAAADcAAAADwAA&#10;AAAAAAAAAAAAAAAHAgAAZHJzL2Rvd25yZXYueG1sUEsFBgAAAAADAAMAtwAAAPcCAAAAAA==&#10;">
                  <o:lock v:ext="edit" aspectratio="t"/>
                </v:rect>
                <v:rect id="Rectangle 277" o:spid="_x0000_s1029" style="position:absolute;left:2652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7uG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P3uDvmXCBXN4AAAD//wMAUEsBAi0AFAAGAAgAAAAhANvh9svuAAAAhQEAABMAAAAAAAAAAAAA&#10;AAAAAAAAAFtDb250ZW50X1R5cGVzXS54bWxQSwECLQAUAAYACAAAACEAWvQsW78AAAAVAQAACwAA&#10;AAAAAAAAAAAAAAAfAQAAX3JlbHMvLnJlbHNQSwECLQAUAAYACAAAACEAgvO7hsMAAADcAAAADwAA&#10;AAAAAAAAAAAAAAAHAgAAZHJzL2Rvd25yZXYueG1sUEsFBgAAAAADAAMAtwAAAPcCAAAAAA==&#10;">
                  <o:lock v:ext="edit" aspectratio="t"/>
                </v:rect>
                <v:rect id="Rectangle 278" o:spid="_x0000_s1030" style="position:absolute;left:405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C/0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OhlWdkAj3/BQAA//8DAFBLAQItABQABgAIAAAAIQDb4fbL7gAAAIUBAAATAAAAAAAAAAAA&#10;AAAAAAAAAABbQ29udGVudF9UeXBlc10ueG1sUEsBAi0AFAAGAAgAAAAhAFr0LFu/AAAAFQEAAAsA&#10;AAAAAAAAAAAAAAAAHwEAAF9yZWxzLy5yZWxzUEsBAi0AFAAGAAgAAAAhAPNsL/TEAAAA3AAAAA8A&#10;AAAAAAAAAAAAAAAABwIAAGRycy9kb3ducmV2LnhtbFBLBQYAAAAAAwADALcAAAD4AgAAAAA=&#10;">
                  <o:lock v:ext="edit" aspectratio="t"/>
                </v:rect>
                <v:rect id="Rectangle 279" o:spid="_x0000_s1031" style="position:absolute;left:2916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pv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ZnB7Jl4gl1cAAAD//wMAUEsBAi0AFAAGAAgAAAAhANvh9svuAAAAhQEAABMAAAAAAAAAAAAA&#10;AAAAAAAAAFtDb250ZW50X1R5cGVzXS54bWxQSwECLQAUAAYACAAAACEAWvQsW78AAAAVAQAACwAA&#10;AAAAAAAAAAAAAAAfAQAAX3JlbHMvLnJlbHNQSwECLQAUAAYACAAAACEAnCCKb8MAAADcAAAADwAA&#10;AAAAAAAAAAAAAAAHAgAAZHJzL2Rvd25yZXYueG1sUEsFBgAAAAADAAMAtwAAAPcCAAAAAA==&#10;">
                  <o:lock v:ext="edit" aspectratio="t"/>
                </v:rect>
                <v:rect id="Rectangle 280" o:spid="_x0000_s1032" style="position:absolute;left:3261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7Uv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eCL8/IBHr1CwAA//8DAFBLAQItABQABgAIAAAAIQDb4fbL7gAAAIUBAAATAAAAAAAAAAAA&#10;AAAAAAAAAABbQ29udGVudF9UeXBlc10ueG1sUEsBAi0AFAAGAAgAAAAhAFr0LFu/AAAAFQEAAAsA&#10;AAAAAAAAAAAAAAAAHwEAAF9yZWxzLy5yZWxzUEsBAi0AFAAGAAgAAAAhAIjDtS/EAAAA3AAAAA8A&#10;AAAAAAAAAAAAAAAABwIAAGRycy9kb3ducmV2LnhtbFBLBQYAAAAAAwADALcAAAD4AgAAAAA=&#10;">
                  <o:lock v:ext="edit" aspectratio="t"/>
                </v:rect>
                <v:rect id="Rectangle 281" o:spid="_x0000_s1033" style="position:absolute;left:3525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C0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">
                  <o:lock v:ext="edit" aspectratio="t"/>
                </v:rect>
                <v:rect id="Rectangle 282" o:spid="_x0000_s1034" style="position:absolute;left:3789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7D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">
                  <o:lock v:ext="edit" aspectratio="t"/>
                </v:rect>
              </v:group>
            </w:pict>
          </mc:Fallback>
        </mc:AlternateContent>
      </w:r>
      <w:r w:rsidR="00B2353A"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            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Nat ____ a _____________________________________________________   il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Residente a  __________________________________ (prov. ____) Via .____________________________________________,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in qualità di proprietario per la quota di  _________________ / ______ Firma del dichiarante ___________________________</w:t>
      </w:r>
    </w:p>
    <w:p w:rsidR="00B2353A" w:rsidRPr="002A72E9" w:rsidRDefault="00D25C4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134620</wp:posOffset>
                </wp:positionV>
                <wp:extent cx="274955" cy="116205"/>
                <wp:effectExtent l="0" t="0" r="0" b="0"/>
                <wp:wrapNone/>
                <wp:docPr id="123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53A" w:rsidRDefault="00B2353A" w:rsidP="00B235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0" o:spid="_x0000_s1026" type="#_x0000_t202" style="position:absolute;margin-left:47.3pt;margin-top:10.6pt;width:21.65pt;height:9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K8hQIAABI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" stroked="f">
                <v:textbox>
                  <w:txbxContent>
                    <w:p w:rsidR="00B2353A" w:rsidRDefault="00B2353A" w:rsidP="00B2353A"/>
                  </w:txbxContent>
                </v:textbox>
              </v:shape>
            </w:pict>
          </mc:Fallback>
        </mc:AlternateContent>
      </w:r>
    </w:p>
    <w:p w:rsidR="00B2353A" w:rsidRPr="002A72E9" w:rsidRDefault="00D25C4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eastAsia="Arial Unicode MS" w:hAnsi="Trebuchet MS" w:cs="Calibri"/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58420</wp:posOffset>
                </wp:positionV>
                <wp:extent cx="2876550" cy="245110"/>
                <wp:effectExtent l="0" t="0" r="0" b="0"/>
                <wp:wrapNone/>
                <wp:docPr id="106" name="Group 2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76550" cy="245110"/>
                          <a:chOff x="2920" y="3885"/>
                          <a:chExt cx="4480" cy="290"/>
                        </a:xfrm>
                      </wpg:grpSpPr>
                      <wps:wsp>
                        <wps:cNvPr id="107" name="Rectangle 29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2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29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8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29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4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29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29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29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17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29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30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93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30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9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30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6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30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2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30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8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30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4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30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60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30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87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30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3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8460F" id="Group 292" o:spid="_x0000_s1026" style="position:absolute;margin-left:294.35pt;margin-top:4.6pt;width:226.5pt;height:19.3pt;z-index:251664896" coordorigin="2920,3885" coordsize="44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">
                <o:lock v:ext="edit" aspectratio="t"/>
                <v:rect id="Rectangle 293" o:spid="_x0000_s1027" style="position:absolute;left:292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">
                  <o:lock v:ext="edit" aspectratio="t"/>
                </v:rect>
                <v:rect id="Rectangle 294" o:spid="_x0000_s1028" style="position:absolute;left:318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>
                  <o:lock v:ext="edit" aspectratio="t"/>
                </v:rect>
                <v:rect id="Rectangle 295" o:spid="_x0000_s1029" style="position:absolute;left:344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">
                  <o:lock v:ext="edit" aspectratio="t"/>
                </v:rect>
                <v:rect id="Rectangle 296" o:spid="_x0000_s1030" style="position:absolute;left:3789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lP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">
                  <o:lock v:ext="edit" aspectratio="t"/>
                </v:rect>
                <v:rect id="Rectangle 297" o:spid="_x0000_s1031" style="position:absolute;left:4053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">
                  <o:lock v:ext="edit" aspectratio="t"/>
                </v:rect>
                <v:rect id="Rectangle 298" o:spid="_x0000_s1032" style="position:absolute;left:4317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NKj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6fJ3B7Jl4gV1cAAAD//wMAUEsBAi0AFAAGAAgAAAAhANvh9svuAAAAhQEAABMAAAAAAAAAAAAA&#10;AAAAAAAAAFtDb250ZW50X1R5cGVzXS54bWxQSwECLQAUAAYACAAAACEAWvQsW78AAAAVAQAACwAA&#10;AAAAAAAAAAAAAAAfAQAAX3JlbHMvLnJlbHNQSwECLQAUAAYACAAAACEAXOjSo8MAAADcAAAADwAA&#10;AAAAAAAAAAAAAAAHAgAAZHJzL2Rvd25yZXYueG1sUEsFBgAAAAADAAMAtwAAAPcCAAAAAA==&#10;">
                  <o:lock v:ext="edit" aspectratio="t"/>
                </v:rect>
                <v:rect id="Rectangle 299" o:spid="_x0000_s1033" style="position:absolute;left:467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c4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">
                  <o:lock v:ext="edit" aspectratio="t"/>
                </v:rect>
                <v:rect id="Rectangle 300" o:spid="_x0000_s1034" style="position:absolute;left:493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e9M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vE3vTMMAAADcAAAADwAA&#10;AAAAAAAAAAAAAAAHAgAAZHJzL2Rvd25yZXYueG1sUEsFBgAAAAADAAMAtwAAAPcCAAAAAA==&#10;">
                  <o:lock v:ext="edit" aspectratio="t"/>
                </v:rect>
                <v:rect id="Rectangle 301" o:spid="_x0000_s1035" style="position:absolute;left:519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rX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0wFK18MAAADcAAAADwAA&#10;AAAAAAAAAAAAAAAHAgAAZHJzL2Rvd25yZXYueG1sUEsFBgAAAAADAAMAtwAAAPcCAAAAAA==&#10;">
                  <o:lock v:ext="edit" aspectratio="t"/>
                </v:rect>
                <v:rect id="Rectangle 302" o:spid="_x0000_s1036" style="position:absolute;left:546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9Sg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MIb3M+ECuXgBAAD//wMAUEsBAi0AFAAGAAgAAAAhANvh9svuAAAAhQEAABMAAAAAAAAAAAAAAAAA&#10;AAAAAFtDb250ZW50X1R5cGVzXS54bWxQSwECLQAUAAYACAAAACEAWvQsW78AAAAVAQAACwAAAAAA&#10;AAAAAAAAAAAfAQAAX3JlbHMvLnJlbHNQSwECLQAUAAYACAAAACEAI9PUoMAAAADcAAAADwAAAAAA&#10;AAAAAAAAAAAHAgAAZHJzL2Rvd25yZXYueG1sUEsFBgAAAAADAAMAtwAAAPQCAAAAAA==&#10;">
                  <o:lock v:ext="edit" aspectratio="t"/>
                </v:rect>
                <v:rect id="Rectangle 303" o:spid="_x0000_s1037" style="position:absolute;left:572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3E7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MofbM+ECubwCAAD//wMAUEsBAi0AFAAGAAgAAAAhANvh9svuAAAAhQEAABMAAAAAAAAAAAAA&#10;AAAAAAAAAFtDb250ZW50X1R5cGVzXS54bWxQSwECLQAUAAYACAAAACEAWvQsW78AAAAVAQAACwAA&#10;AAAAAAAAAAAAAAAfAQAAX3JlbHMvLnJlbHNQSwECLQAUAAYACAAAACEATJ9xO8MAAADcAAAADwAA&#10;AAAAAAAAAAAAAAAHAgAAZHJzL2Rvd25yZXYueG1sUEsFBgAAAAADAAMAtwAAAPcCAAAAAA==&#10;">
                  <o:lock v:ext="edit" aspectratio="t"/>
                </v:rect>
                <v:rect id="Rectangle 304" o:spid="_x0000_s1038" style="position:absolute;left:608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OVJ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">
                  <o:lock v:ext="edit" aspectratio="t"/>
                </v:rect>
                <v:rect id="Rectangle 305" o:spid="_x0000_s1039" style="position:absolute;left:634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DS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C/&#10;N4bPM+ECOXsDAAD//wMAUEsBAi0AFAAGAAgAAAAhANvh9svuAAAAhQEAABMAAAAAAAAAAAAAAAAA&#10;AAAAAFtDb250ZW50X1R5cGVzXS54bWxQSwECLQAUAAYACAAAACEAWvQsW78AAAAVAQAACwAAAAAA&#10;AAAAAAAAAAAfAQAAX3JlbHMvLnJlbHNQSwECLQAUAAYACAAAACEAUkxA0sAAAADcAAAADwAAAAAA&#10;AAAAAAAAAAAHAgAAZHJzL2Rvd25yZXYueG1sUEsFBgAAAAADAAMAtwAAAPQCAAAAAA==&#10;">
                  <o:lock v:ext="edit" aspectratio="t"/>
                </v:rect>
                <v:rect id="Rectangle 306" o:spid="_x0000_s1040" style="position:absolute;left:660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Py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PBl2dkAj3/BQAA//8DAFBLAQItABQABgAIAAAAIQDb4fbL7gAAAIUBAAATAAAAAAAAAAAA&#10;AAAAAAAAAABbQ29udGVudF9UeXBlc10ueG1sUEsBAi0AFAAGAAgAAAAhAFr0LFu/AAAAFQEAAAsA&#10;AAAAAAAAAAAAAAAAHwEAAF9yZWxzLy5yZWxzUEsBAi0AFAAGAAgAAAAhAA0aI/LEAAAA3AAAAA8A&#10;AAAAAAAAAAAAAAAABwIAAGRycy9kb3ducmV2LnhtbFBLBQYAAAAAAwADALcAAAD4AgAAAAA=&#10;">
                  <o:lock v:ext="edit" aspectratio="t"/>
                </v:rect>
                <v:rect id="Rectangle 307" o:spid="_x0000_s1041" style="position:absolute;left:687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>
                  <o:lock v:ext="edit" aspectratio="t"/>
                </v:rect>
                <v:rect id="Rectangle 308" o:spid="_x0000_s1042" style="position:absolute;left:713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gewwAAANw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PjGH6fCRfIww8AAAD//wMAUEsBAi0AFAAGAAgAAAAhANvh9svuAAAAhQEAABMAAAAAAAAAAAAA&#10;AAAAAAAAAFtDb250ZW50X1R5cGVzXS54bWxQSwECLQAUAAYACAAAACEAWvQsW78AAAAVAQAACwAA&#10;AAAAAAAAAAAAAAAfAQAAX3JlbHMvLnJlbHNQSwECLQAUAAYACAAAACEAkoQYHsMAAADcAAAADwAA&#10;AAAAAAAAAAAAAAAHAgAAZHJzL2Rvd25yZXYueG1sUEsFBgAAAAADAAMAtwAAAPcCAAAAAA==&#10;">
                  <o:lock v:ext="edit" aspectratio="t"/>
                </v:rect>
              </v:group>
            </w:pict>
          </mc:Fallback>
        </mc:AlternateContent>
      </w:r>
    </w:p>
    <w:p w:rsidR="00B2353A" w:rsidRPr="002A72E9" w:rsidRDefault="00B2353A" w:rsidP="00B2353A">
      <w:pPr>
        <w:pStyle w:val="NormaleWeb"/>
        <w:numPr>
          <w:ilvl w:val="0"/>
          <w:numId w:val="39"/>
        </w:numPr>
        <w:spacing w:before="0" w:beforeAutospacing="0" w:after="0" w:afterAutospacing="0"/>
        <w:ind w:left="284" w:right="-1" w:hanging="284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 xml:space="preserve">__________________________________________________,  C.F. </w:t>
      </w:r>
    </w:p>
    <w:p w:rsidR="00B2353A" w:rsidRPr="002A72E9" w:rsidRDefault="00B2353A" w:rsidP="00B2353A">
      <w:pPr>
        <w:pStyle w:val="NormaleWeb"/>
        <w:tabs>
          <w:tab w:val="left" w:pos="1701"/>
        </w:tabs>
        <w:spacing w:before="0" w:beforeAutospacing="0" w:after="0" w:afterAutospacing="0"/>
        <w:ind w:right="-1"/>
        <w:rPr>
          <w:rFonts w:ascii="Trebuchet MS" w:eastAsia="Arial Unicode MS" w:hAnsi="Trebuchet MS" w:cs="Calibri"/>
          <w:i/>
          <w:sz w:val="12"/>
          <w:szCs w:val="12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</w:t>
      </w:r>
      <w:r w:rsidRPr="002A72E9">
        <w:rPr>
          <w:rFonts w:ascii="Trebuchet MS" w:eastAsia="Arial Unicode MS" w:hAnsi="Trebuchet MS" w:cs="Calibri"/>
          <w:i/>
          <w:sz w:val="12"/>
          <w:szCs w:val="12"/>
        </w:rPr>
        <w:t xml:space="preserve">(indicare Nome e Cognome) </w:t>
      </w:r>
    </w:p>
    <w:p w:rsidR="00B2353A" w:rsidRPr="002A72E9" w:rsidRDefault="00D25C4A" w:rsidP="00B2353A">
      <w:pPr>
        <w:pStyle w:val="NormaleWeb"/>
        <w:spacing w:before="0" w:beforeAutospacing="0" w:after="0" w:afterAutospacing="0"/>
        <w:ind w:right="-1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hAnsi="Trebuchet MS" w:cs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93345</wp:posOffset>
                </wp:positionV>
                <wp:extent cx="1450975" cy="226695"/>
                <wp:effectExtent l="0" t="0" r="0" b="0"/>
                <wp:wrapNone/>
                <wp:docPr id="97" name="Group 2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50975" cy="226695"/>
                          <a:chOff x="2043" y="3420"/>
                          <a:chExt cx="2274" cy="290"/>
                        </a:xfrm>
                      </wpg:grpSpPr>
                      <wps:wsp>
                        <wps:cNvPr id="98" name="Rectangle 28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4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28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07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28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52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28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28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16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28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61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29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25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29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1901D" id="Group 283" o:spid="_x0000_s1026" style="position:absolute;margin-left:354.85pt;margin-top:7.35pt;width:114.25pt;height:17.85pt;z-index:251663872" coordorigin="2043,3420" coordsize="2274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">
                <o:lock v:ext="edit" aspectratio="t"/>
                <v:rect id="Rectangle 284" o:spid="_x0000_s1027" style="position:absolute;left:204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LC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">
                  <o:lock v:ext="edit" aspectratio="t"/>
                </v:rect>
                <v:rect id="Rectangle 285" o:spid="_x0000_s1028" style="position:absolute;left:2307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">
                  <o:lock v:ext="edit" aspectratio="t"/>
                </v:rect>
                <v:rect id="Rectangle 286" o:spid="_x0000_s1029" style="position:absolute;left:2652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>
                  <o:lock v:ext="edit" aspectratio="t"/>
                </v:rect>
                <v:rect id="Rectangle 287" o:spid="_x0000_s1030" style="position:absolute;left:405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">
                  <o:lock v:ext="edit" aspectratio="t"/>
                </v:rect>
                <v:rect id="Rectangle 288" o:spid="_x0000_s1031" style="position:absolute;left:2916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">
                  <o:lock v:ext="edit" aspectratio="t"/>
                </v:rect>
                <v:rect id="Rectangle 289" o:spid="_x0000_s1032" style="position:absolute;left:3261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>
                  <o:lock v:ext="edit" aspectratio="t"/>
                </v:rect>
                <v:rect id="Rectangle 290" o:spid="_x0000_s1033" style="position:absolute;left:3525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mRwwAAANwAAAAPAAAAZHJzL2Rvd25yZXYueG1sRE9Na8JA&#10;EL0X/A/LCL3VXW2R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OZR5kcMAAADcAAAADwAA&#10;AAAAAAAAAAAAAAAHAgAAZHJzL2Rvd25yZXYueG1sUEsFBgAAAAADAAMAtwAAAPcCAAAAAA==&#10;">
                  <o:lock v:ext="edit" aspectratio="t"/>
                </v:rect>
                <v:rect id="Rectangle 291" o:spid="_x0000_s1034" style="position:absolute;left:3789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NwKwwAAANwAAAAPAAAAZHJzL2Rvd25yZXYueG1sRE9Na8JA&#10;EL0X/A/LCL3VXS2V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VtjcCsMAAADcAAAADwAA&#10;AAAAAAAAAAAAAAAHAgAAZHJzL2Rvd25yZXYueG1sUEsFBgAAAAADAAMAtwAAAPcCAAAAAA==&#10;">
                  <o:lock v:ext="edit" aspectratio="t"/>
                </v:rect>
              </v:group>
            </w:pict>
          </mc:Fallback>
        </mc:AlternateContent>
      </w:r>
      <w:r w:rsidR="00B2353A"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            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Nat ____ a _____________________________________________________   il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Residente a  __________________________________ (prov. ____) Via .____________________________________________,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in qualità di proprietario per la quota di  _________________ / ______ Firma del dichiarante ___________________________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D25C4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eastAsia="Arial Unicode MS" w:hAnsi="Trebuchet MS" w:cs="Calibri"/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45085</wp:posOffset>
                </wp:positionV>
                <wp:extent cx="2876550" cy="245110"/>
                <wp:effectExtent l="0" t="0" r="0" b="0"/>
                <wp:wrapNone/>
                <wp:docPr id="80" name="Group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76550" cy="245110"/>
                          <a:chOff x="2920" y="3885"/>
                          <a:chExt cx="4480" cy="290"/>
                        </a:xfrm>
                      </wpg:grpSpPr>
                      <wps:wsp>
                        <wps:cNvPr id="81" name="Rectangle 41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2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4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8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4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4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4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41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4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17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4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42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93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42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9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42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6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42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2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4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8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4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4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4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60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4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87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42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3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38850" id="Group 413" o:spid="_x0000_s1026" style="position:absolute;margin-left:286.4pt;margin-top:3.55pt;width:226.5pt;height:19.3pt;z-index:251673088" coordorigin="2920,3885" coordsize="44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">
                <o:lock v:ext="edit" aspectratio="t"/>
                <v:rect id="Rectangle 414" o:spid="_x0000_s1027" style="position:absolute;left:292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2C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Any/hB8j5GwAA//8DAFBLAQItABQABgAIAAAAIQDb4fbL7gAAAIUBAAATAAAAAAAAAAAAAAAA&#10;AAAAAABbQ29udGVudF9UeXBlc10ueG1sUEsBAi0AFAAGAAgAAAAhAFr0LFu/AAAAFQEAAAsAAAAA&#10;AAAAAAAAAAAAHwEAAF9yZWxzLy5yZWxzUEsBAi0AFAAGAAgAAAAhAB3pfYLBAAAA2wAAAA8AAAAA&#10;AAAAAAAAAAAABwIAAGRycy9kb3ducmV2LnhtbFBLBQYAAAAAAwADALcAAAD1AgAAAAA=&#10;">
                  <o:lock v:ext="edit" aspectratio="t"/>
                </v:rect>
                <v:rect id="Rectangle 415" o:spid="_x0000_s1028" style="position:absolute;left:318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">
                  <o:lock v:ext="edit" aspectratio="t"/>
                </v:rect>
                <v:rect id="Rectangle 416" o:spid="_x0000_s1029" style="position:absolute;left:344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>
                  <o:lock v:ext="edit" aspectratio="t"/>
                </v:rect>
                <v:rect id="Rectangle 417" o:spid="_x0000_s1030" style="position:absolute;left:3789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>
                  <o:lock v:ext="edit" aspectratio="t"/>
                </v:rect>
                <v:rect id="Rectangle 418" o:spid="_x0000_s1031" style="position:absolute;left:4053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uBxAAAANsAAAAPAAAAZHJzL2Rvd25yZXYueG1sRI9Ba8JA&#10;FITvQv/D8gq96aaK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GLSe4HEAAAA2wAAAA8A&#10;AAAAAAAAAAAAAAAABwIAAGRycy9kb3ducmV2LnhtbFBLBQYAAAAAAwADALcAAAD4AgAAAAA=&#10;">
                  <o:lock v:ext="edit" aspectratio="t"/>
                </v:rect>
                <v:rect id="Rectangle 419" o:spid="_x0000_s1032" style="position:absolute;left:4317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>
                  <o:lock v:ext="edit" aspectratio="t"/>
                </v:rect>
                <v:rect id="Rectangle 420" o:spid="_x0000_s1033" style="position:absolute;left:467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">
                  <o:lock v:ext="edit" aspectratio="t"/>
                </v:rect>
                <v:rect id="Rectangle 421" o:spid="_x0000_s1034" style="position:absolute;left:493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>
                  <o:lock v:ext="edit" aspectratio="t"/>
                </v:rect>
                <v:rect id="Rectangle 422" o:spid="_x0000_s1035" style="position:absolute;left:519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>
                  <o:lock v:ext="edit" aspectratio="t"/>
                </v:rect>
                <v:rect id="Rectangle 423" o:spid="_x0000_s1036" style="position:absolute;left:546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>
                  <o:lock v:ext="edit" aspectratio="t"/>
                </v:rect>
                <v:rect id="Rectangle 424" o:spid="_x0000_s1037" style="position:absolute;left:572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>
                  <o:lock v:ext="edit" aspectratio="t"/>
                </v:rect>
                <v:rect id="Rectangle 425" o:spid="_x0000_s1038" style="position:absolute;left:608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>
                  <o:lock v:ext="edit" aspectratio="t"/>
                </v:rect>
                <v:rect id="Rectangle 426" o:spid="_x0000_s1039" style="position:absolute;left:634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>
                  <o:lock v:ext="edit" aspectratio="t"/>
                </v:rect>
                <v:rect id="Rectangle 427" o:spid="_x0000_s1040" style="position:absolute;left:660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>
                  <o:lock v:ext="edit" aspectratio="t"/>
                </v:rect>
                <v:rect id="Rectangle 428" o:spid="_x0000_s1041" style="position:absolute;left:687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1c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OcL7VzEAAAA2wAAAA8A&#10;AAAAAAAAAAAAAAAABwIAAGRycy9kb3ducmV2LnhtbFBLBQYAAAAAAwADALcAAAD4AgAAAAA=&#10;">
                  <o:lock v:ext="edit" aspectratio="t"/>
                </v:rect>
                <v:rect id="Rectangle 429" o:spid="_x0000_s1042" style="position:absolute;left:713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Mr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QM7y/hB8jFCwAA//8DAFBLAQItABQABgAIAAAAIQDb4fbL7gAAAIUBAAATAAAAAAAAAAAAAAAA&#10;AAAAAABbQ29udGVudF9UeXBlc10ueG1sUEsBAi0AFAAGAAgAAAAhAFr0LFu/AAAAFQEAAAsAAAAA&#10;AAAAAAAAAAAAHwEAAF9yZWxzLy5yZWxzUEsBAi0AFAAGAAgAAAAhABfZcyvBAAAA2wAAAA8AAAAA&#10;AAAAAAAAAAAABwIAAGRycy9kb3ducmV2LnhtbFBLBQYAAAAAAwADALcAAAD1AgAAAAA=&#10;">
                  <o:lock v:ext="edit" aspectratio="t"/>
                </v:rect>
              </v:group>
            </w:pict>
          </mc:Fallback>
        </mc:AlternateContent>
      </w:r>
    </w:p>
    <w:p w:rsidR="00B2353A" w:rsidRPr="002A72E9" w:rsidRDefault="00B2353A" w:rsidP="00B2353A">
      <w:pPr>
        <w:pStyle w:val="NormaleWeb"/>
        <w:numPr>
          <w:ilvl w:val="0"/>
          <w:numId w:val="39"/>
        </w:numPr>
        <w:spacing w:before="0" w:beforeAutospacing="0" w:after="0" w:afterAutospacing="0"/>
        <w:ind w:left="284" w:right="-1" w:hanging="284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 xml:space="preserve">__________________________________________________,  C.F. </w:t>
      </w:r>
    </w:p>
    <w:p w:rsidR="00B2353A" w:rsidRPr="002A72E9" w:rsidRDefault="00B2353A" w:rsidP="00B2353A">
      <w:pPr>
        <w:pStyle w:val="NormaleWeb"/>
        <w:tabs>
          <w:tab w:val="left" w:pos="1701"/>
        </w:tabs>
        <w:spacing w:before="0" w:beforeAutospacing="0" w:after="0" w:afterAutospacing="0"/>
        <w:ind w:right="-1"/>
        <w:rPr>
          <w:rFonts w:ascii="Trebuchet MS" w:eastAsia="Arial Unicode MS" w:hAnsi="Trebuchet MS" w:cs="Calibri"/>
          <w:i/>
          <w:sz w:val="12"/>
          <w:szCs w:val="12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</w:t>
      </w:r>
      <w:r w:rsidRPr="002A72E9">
        <w:rPr>
          <w:rFonts w:ascii="Trebuchet MS" w:eastAsia="Arial Unicode MS" w:hAnsi="Trebuchet MS" w:cs="Calibri"/>
          <w:i/>
          <w:sz w:val="12"/>
          <w:szCs w:val="12"/>
        </w:rPr>
        <w:t xml:space="preserve">(indicare Nome e Cognome) </w:t>
      </w:r>
    </w:p>
    <w:p w:rsidR="00B2353A" w:rsidRPr="002A72E9" w:rsidRDefault="00D25C4A" w:rsidP="00B2353A">
      <w:pPr>
        <w:pStyle w:val="NormaleWeb"/>
        <w:spacing w:before="0" w:beforeAutospacing="0" w:after="0" w:afterAutospacing="0"/>
        <w:ind w:right="-1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hAnsi="Trebuchet MS" w:cs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93345</wp:posOffset>
                </wp:positionV>
                <wp:extent cx="1450975" cy="226695"/>
                <wp:effectExtent l="0" t="0" r="0" b="0"/>
                <wp:wrapNone/>
                <wp:docPr id="71" name="Group 3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50975" cy="226695"/>
                          <a:chOff x="2043" y="3420"/>
                          <a:chExt cx="2274" cy="290"/>
                        </a:xfrm>
                      </wpg:grpSpPr>
                      <wps:wsp>
                        <wps:cNvPr id="72" name="Rectangle 3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4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3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07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52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31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31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16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3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61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3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25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3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A14F2" id="Group 309" o:spid="_x0000_s1026" style="position:absolute;margin-left:354.85pt;margin-top:7.35pt;width:114.25pt;height:17.85pt;z-index:251665920" coordorigin="2043,3420" coordsize="2274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">
                <o:lock v:ext="edit" aspectratio="t"/>
                <v:rect id="Rectangle 310" o:spid="_x0000_s1027" style="position:absolute;left:204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>
                  <o:lock v:ext="edit" aspectratio="t"/>
                </v:rect>
                <v:rect id="Rectangle 311" o:spid="_x0000_s1028" style="position:absolute;left:2307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>
                  <o:lock v:ext="edit" aspectratio="t"/>
                </v:rect>
                <v:rect id="Rectangle 312" o:spid="_x0000_s1029" style="position:absolute;left:2652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>
                  <o:lock v:ext="edit" aspectratio="t"/>
                </v:rect>
                <v:rect id="Rectangle 313" o:spid="_x0000_s1030" style="position:absolute;left:405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>
                  <o:lock v:ext="edit" aspectratio="t"/>
                </v:rect>
                <v:rect id="Rectangle 314" o:spid="_x0000_s1031" style="position:absolute;left:2916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>
                  <o:lock v:ext="edit" aspectratio="t"/>
                </v:rect>
                <v:rect id="Rectangle 315" o:spid="_x0000_s1032" style="position:absolute;left:3261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>
                  <o:lock v:ext="edit" aspectratio="t"/>
                </v:rect>
                <v:rect id="Rectangle 316" o:spid="_x0000_s1033" style="position:absolute;left:3525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>
                  <o:lock v:ext="edit" aspectratio="t"/>
                </v:rect>
                <v:rect id="Rectangle 317" o:spid="_x0000_s1034" style="position:absolute;left:3789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>
                  <o:lock v:ext="edit" aspectratio="t"/>
                </v:rect>
              </v:group>
            </w:pict>
          </mc:Fallback>
        </mc:AlternateContent>
      </w:r>
      <w:r w:rsidR="00B2353A"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            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Nat ____ a _____________________________________________________   il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Residente a  __________________________________ (prov. ____) Via .____________________________________________,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in qualità di proprietario per la quota di  _________________ / ______ Firma del dichiarante ___________________________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D25C4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eastAsia="Arial Unicode MS" w:hAnsi="Trebuchet MS" w:cs="Calibri"/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58420</wp:posOffset>
                </wp:positionV>
                <wp:extent cx="2876550" cy="245110"/>
                <wp:effectExtent l="0" t="0" r="0" b="0"/>
                <wp:wrapNone/>
                <wp:docPr id="54" name="Group 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76550" cy="245110"/>
                          <a:chOff x="2920" y="3885"/>
                          <a:chExt cx="4480" cy="290"/>
                        </a:xfrm>
                      </wpg:grpSpPr>
                      <wps:wsp>
                        <wps:cNvPr id="55" name="Rectangle 3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2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2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8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33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4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33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33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3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17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3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93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33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9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33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6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3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2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33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8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34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4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34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60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4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87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34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3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A022E" id="Group 327" o:spid="_x0000_s1026" style="position:absolute;margin-left:294.35pt;margin-top:4.6pt;width:226.5pt;height:19.3pt;z-index:251667968" coordorigin="2920,3885" coordsize="44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">
                <o:lock v:ext="edit" aspectratio="t"/>
                <v:rect id="Rectangle 328" o:spid="_x0000_s1027" style="position:absolute;left:292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>
                  <o:lock v:ext="edit" aspectratio="t"/>
                </v:rect>
                <v:rect id="Rectangle 329" o:spid="_x0000_s1028" style="position:absolute;left:318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>
                  <o:lock v:ext="edit" aspectratio="t"/>
                </v:rect>
                <v:rect id="Rectangle 330" o:spid="_x0000_s1029" style="position:absolute;left:344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>
                  <o:lock v:ext="edit" aspectratio="t"/>
                </v:rect>
                <v:rect id="Rectangle 331" o:spid="_x0000_s1030" style="position:absolute;left:3789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>
                  <o:lock v:ext="edit" aspectratio="t"/>
                </v:rect>
                <v:rect id="Rectangle 332" o:spid="_x0000_s1031" style="position:absolute;left:4053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>
                  <o:lock v:ext="edit" aspectratio="t"/>
                </v:rect>
                <v:rect id="Rectangle 333" o:spid="_x0000_s1032" style="position:absolute;left:4317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>
                  <o:lock v:ext="edit" aspectratio="t"/>
                </v:rect>
                <v:rect id="Rectangle 334" o:spid="_x0000_s1033" style="position:absolute;left:467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>
                  <o:lock v:ext="edit" aspectratio="t"/>
                </v:rect>
                <v:rect id="Rectangle 335" o:spid="_x0000_s1034" style="position:absolute;left:493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>
                  <o:lock v:ext="edit" aspectratio="t"/>
                </v:rect>
                <v:rect id="Rectangle 336" o:spid="_x0000_s1035" style="position:absolute;left:519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>
                  <o:lock v:ext="edit" aspectratio="t"/>
                </v:rect>
                <v:rect id="Rectangle 337" o:spid="_x0000_s1036" style="position:absolute;left:546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>
                  <o:lock v:ext="edit" aspectratio="t"/>
                </v:rect>
                <v:rect id="Rectangle 338" o:spid="_x0000_s1037" style="position:absolute;left:572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>
                  <o:lock v:ext="edit" aspectratio="t"/>
                </v:rect>
                <v:rect id="Rectangle 339" o:spid="_x0000_s1038" style="position:absolute;left:608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>
                  <o:lock v:ext="edit" aspectratio="t"/>
                </v:rect>
                <v:rect id="Rectangle 340" o:spid="_x0000_s1039" style="position:absolute;left:634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>
                  <o:lock v:ext="edit" aspectratio="t"/>
                </v:rect>
                <v:rect id="Rectangle 341" o:spid="_x0000_s1040" style="position:absolute;left:660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Ll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hj45f4A2T2CwAA//8DAFBLAQItABQABgAIAAAAIQDb4fbL7gAAAIUBAAATAAAAAAAAAAAAAAAA&#10;AAAAAABbQ29udGVudF9UeXBlc10ueG1sUEsBAi0AFAAGAAgAAAAhAFr0LFu/AAAAFQEAAAsAAAAA&#10;AAAAAAAAAAAAHwEAAF9yZWxzLy5yZWxzUEsBAi0AFAAGAAgAAAAhADzfMuXBAAAA2wAAAA8AAAAA&#10;AAAAAAAAAAAABwIAAGRycy9kb3ducmV2LnhtbFBLBQYAAAAAAwADALcAAAD1AgAAAAA=&#10;">
                  <o:lock v:ext="edit" aspectratio="t"/>
                </v:rect>
                <v:rect id="Rectangle 342" o:spid="_x0000_s1041" style="position:absolute;left:687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>
                  <o:lock v:ext="edit" aspectratio="t"/>
                </v:rect>
                <v:rect id="Rectangle 343" o:spid="_x0000_s1042" style="position:absolute;left:713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>
                  <o:lock v:ext="edit" aspectratio="t"/>
                </v:rect>
              </v:group>
            </w:pict>
          </mc:Fallback>
        </mc:AlternateContent>
      </w:r>
    </w:p>
    <w:p w:rsidR="00B2353A" w:rsidRPr="002A72E9" w:rsidRDefault="00B2353A" w:rsidP="00B2353A">
      <w:pPr>
        <w:pStyle w:val="NormaleWeb"/>
        <w:numPr>
          <w:ilvl w:val="0"/>
          <w:numId w:val="39"/>
        </w:numPr>
        <w:spacing w:before="0" w:beforeAutospacing="0" w:after="0" w:afterAutospacing="0"/>
        <w:ind w:left="284" w:right="-1" w:hanging="284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 xml:space="preserve">__________________________________________________,  C.F. </w:t>
      </w:r>
    </w:p>
    <w:p w:rsidR="00B2353A" w:rsidRPr="002A72E9" w:rsidRDefault="00B2353A" w:rsidP="00B2353A">
      <w:pPr>
        <w:pStyle w:val="NormaleWeb"/>
        <w:tabs>
          <w:tab w:val="left" w:pos="1701"/>
        </w:tabs>
        <w:spacing w:before="0" w:beforeAutospacing="0" w:after="0" w:afterAutospacing="0"/>
        <w:ind w:right="-1"/>
        <w:rPr>
          <w:rFonts w:ascii="Trebuchet MS" w:eastAsia="Arial Unicode MS" w:hAnsi="Trebuchet MS" w:cs="Calibri"/>
          <w:i/>
          <w:sz w:val="12"/>
          <w:szCs w:val="12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</w:t>
      </w:r>
      <w:r w:rsidRPr="002A72E9">
        <w:rPr>
          <w:rFonts w:ascii="Trebuchet MS" w:eastAsia="Arial Unicode MS" w:hAnsi="Trebuchet MS" w:cs="Calibri"/>
          <w:i/>
          <w:sz w:val="12"/>
          <w:szCs w:val="12"/>
        </w:rPr>
        <w:t xml:space="preserve">(indicare Nome e Cognome) </w:t>
      </w:r>
    </w:p>
    <w:p w:rsidR="00B2353A" w:rsidRPr="002A72E9" w:rsidRDefault="00D25C4A" w:rsidP="00B2353A">
      <w:pPr>
        <w:pStyle w:val="NormaleWeb"/>
        <w:spacing w:before="0" w:beforeAutospacing="0" w:after="0" w:afterAutospacing="0"/>
        <w:ind w:right="-1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hAnsi="Trebuchet MS" w:cs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93345</wp:posOffset>
                </wp:positionV>
                <wp:extent cx="1450975" cy="226695"/>
                <wp:effectExtent l="0" t="0" r="0" b="0"/>
                <wp:wrapNone/>
                <wp:docPr id="45" name="Group 3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50975" cy="226695"/>
                          <a:chOff x="2043" y="3420"/>
                          <a:chExt cx="2274" cy="290"/>
                        </a:xfrm>
                      </wpg:grpSpPr>
                      <wps:wsp>
                        <wps:cNvPr id="46" name="Rectangle 3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4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07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2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52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32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2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16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32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61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25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3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457C4" id="Group 318" o:spid="_x0000_s1026" style="position:absolute;margin-left:354.85pt;margin-top:7.35pt;width:114.25pt;height:17.85pt;z-index:251666944" coordorigin="2043,3420" coordsize="2274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">
                <o:lock v:ext="edit" aspectratio="t"/>
                <v:rect id="Rectangle 319" o:spid="_x0000_s1027" style="position:absolute;left:204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>
                  <o:lock v:ext="edit" aspectratio="t"/>
                </v:rect>
                <v:rect id="Rectangle 320" o:spid="_x0000_s1028" style="position:absolute;left:2307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>
                  <o:lock v:ext="edit" aspectratio="t"/>
                </v:rect>
                <v:rect id="Rectangle 321" o:spid="_x0000_s1029" style="position:absolute;left:2652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  <o:lock v:ext="edit" aspectratio="t"/>
                </v:rect>
                <v:rect id="Rectangle 322" o:spid="_x0000_s1030" style="position:absolute;left:405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>
                  <o:lock v:ext="edit" aspectratio="t"/>
                </v:rect>
                <v:rect id="Rectangle 323" o:spid="_x0000_s1031" style="position:absolute;left:2916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>
                  <o:lock v:ext="edit" aspectratio="t"/>
                </v:rect>
                <v:rect id="Rectangle 324" o:spid="_x0000_s1032" style="position:absolute;left:3261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>
                  <o:lock v:ext="edit" aspectratio="t"/>
                </v:rect>
                <v:rect id="Rectangle 325" o:spid="_x0000_s1033" style="position:absolute;left:3525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>
                  <o:lock v:ext="edit" aspectratio="t"/>
                </v:rect>
                <v:rect id="Rectangle 326" o:spid="_x0000_s1034" style="position:absolute;left:3789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>
                  <o:lock v:ext="edit" aspectratio="t"/>
                </v:rect>
              </v:group>
            </w:pict>
          </mc:Fallback>
        </mc:AlternateContent>
      </w:r>
      <w:r w:rsidR="00B2353A"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            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Nat ____ a _____________________________________________________   il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Residente a  __________________________________ (prov. ____) Via .____________________________________________,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in qualità di proprietario per la quota di  _________________ / ______ Firma del dichiarante ___________________________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D25C4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eastAsia="Arial Unicode MS" w:hAnsi="Trebuchet MS" w:cs="Calibri"/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48895</wp:posOffset>
                </wp:positionV>
                <wp:extent cx="2876550" cy="245110"/>
                <wp:effectExtent l="0" t="0" r="0" b="0"/>
                <wp:wrapNone/>
                <wp:docPr id="28" name="Group 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76550" cy="245110"/>
                          <a:chOff x="2920" y="3885"/>
                          <a:chExt cx="4480" cy="290"/>
                        </a:xfrm>
                      </wpg:grpSpPr>
                      <wps:wsp>
                        <wps:cNvPr id="29" name="Rectangle 39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2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9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8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9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4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0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0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0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17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0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0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93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0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9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0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6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0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2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8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0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4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60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87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3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155A4" id="Group 396" o:spid="_x0000_s1026" style="position:absolute;margin-left:286.4pt;margin-top:3.85pt;width:226.5pt;height:19.3pt;z-index:251672064" coordorigin="2920,3885" coordsize="44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">
                <o:lock v:ext="edit" aspectratio="t"/>
                <v:rect id="Rectangle 397" o:spid="_x0000_s1027" style="position:absolute;left:292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<o:lock v:ext="edit" aspectratio="t"/>
                </v:rect>
                <v:rect id="Rectangle 398" o:spid="_x0000_s1028" style="position:absolute;left:318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>
                  <o:lock v:ext="edit" aspectratio="t"/>
                </v:rect>
                <v:rect id="Rectangle 399" o:spid="_x0000_s1029" style="position:absolute;left:344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>
                  <o:lock v:ext="edit" aspectratio="t"/>
                </v:rect>
                <v:rect id="Rectangle 400" o:spid="_x0000_s1030" style="position:absolute;left:3789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<o:lock v:ext="edit" aspectratio="t"/>
                </v:rect>
                <v:rect id="Rectangle 401" o:spid="_x0000_s1031" style="position:absolute;left:4053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<o:lock v:ext="edit" aspectratio="t"/>
                </v:rect>
                <v:rect id="Rectangle 402" o:spid="_x0000_s1032" style="position:absolute;left:4317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>
                  <o:lock v:ext="edit" aspectratio="t"/>
                </v:rect>
                <v:rect id="Rectangle 403" o:spid="_x0000_s1033" style="position:absolute;left:467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>
                  <o:lock v:ext="edit" aspectratio="t"/>
                </v:rect>
                <v:rect id="Rectangle 404" o:spid="_x0000_s1034" style="position:absolute;left:493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>
                  <o:lock v:ext="edit" aspectratio="t"/>
                </v:rect>
                <v:rect id="Rectangle 405" o:spid="_x0000_s1035" style="position:absolute;left:519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>
                  <o:lock v:ext="edit" aspectratio="t"/>
                </v:rect>
                <v:rect id="Rectangle 406" o:spid="_x0000_s1036" style="position:absolute;left:546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>
                  <o:lock v:ext="edit" aspectratio="t"/>
                </v:rect>
                <v:rect id="Rectangle 407" o:spid="_x0000_s1037" style="position:absolute;left:572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>
                  <o:lock v:ext="edit" aspectratio="t"/>
                </v:rect>
                <v:rect id="Rectangle 408" o:spid="_x0000_s1038" style="position:absolute;left:608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>
                  <o:lock v:ext="edit" aspectratio="t"/>
                </v:rect>
                <v:rect id="Rectangle 409" o:spid="_x0000_s1039" style="position:absolute;left:634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>
                  <o:lock v:ext="edit" aspectratio="t"/>
                </v:rect>
                <v:rect id="Rectangle 410" o:spid="_x0000_s1040" style="position:absolute;left:660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>
                  <o:lock v:ext="edit" aspectratio="t"/>
                </v:rect>
                <v:rect id="Rectangle 411" o:spid="_x0000_s1041" style="position:absolute;left:687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>
                  <o:lock v:ext="edit" aspectratio="t"/>
                </v:rect>
                <v:rect id="Rectangle 412" o:spid="_x0000_s1042" style="position:absolute;left:713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>
                  <o:lock v:ext="edit" aspectratio="t"/>
                </v:rect>
              </v:group>
            </w:pict>
          </mc:Fallback>
        </mc:AlternateContent>
      </w:r>
    </w:p>
    <w:p w:rsidR="00B2353A" w:rsidRPr="002A72E9" w:rsidRDefault="00B2353A" w:rsidP="00B2353A">
      <w:pPr>
        <w:pStyle w:val="NormaleWeb"/>
        <w:numPr>
          <w:ilvl w:val="0"/>
          <w:numId w:val="39"/>
        </w:numPr>
        <w:spacing w:before="0" w:beforeAutospacing="0" w:after="0" w:afterAutospacing="0"/>
        <w:ind w:left="284" w:right="-1" w:hanging="284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 xml:space="preserve">__________________________________________________,  C.F. </w:t>
      </w:r>
    </w:p>
    <w:p w:rsidR="00B2353A" w:rsidRPr="002A72E9" w:rsidRDefault="00B2353A" w:rsidP="00B2353A">
      <w:pPr>
        <w:pStyle w:val="NormaleWeb"/>
        <w:tabs>
          <w:tab w:val="left" w:pos="1701"/>
        </w:tabs>
        <w:spacing w:before="0" w:beforeAutospacing="0" w:after="0" w:afterAutospacing="0"/>
        <w:ind w:right="-1"/>
        <w:rPr>
          <w:rFonts w:ascii="Trebuchet MS" w:eastAsia="Arial Unicode MS" w:hAnsi="Trebuchet MS" w:cs="Calibri"/>
          <w:i/>
          <w:sz w:val="12"/>
          <w:szCs w:val="12"/>
        </w:rPr>
      </w:pPr>
      <w:r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</w:t>
      </w:r>
      <w:r w:rsidRPr="002A72E9">
        <w:rPr>
          <w:rFonts w:ascii="Trebuchet MS" w:eastAsia="Arial Unicode MS" w:hAnsi="Trebuchet MS" w:cs="Calibri"/>
          <w:i/>
          <w:sz w:val="12"/>
          <w:szCs w:val="12"/>
        </w:rPr>
        <w:t xml:space="preserve">(indicare Nome e Cognome) </w:t>
      </w:r>
    </w:p>
    <w:p w:rsidR="00B2353A" w:rsidRPr="002A72E9" w:rsidRDefault="00D25C4A" w:rsidP="00B2353A">
      <w:pPr>
        <w:pStyle w:val="NormaleWeb"/>
        <w:spacing w:before="0" w:beforeAutospacing="0" w:after="0" w:afterAutospacing="0"/>
        <w:ind w:right="-1"/>
        <w:rPr>
          <w:rFonts w:ascii="Trebuchet MS" w:eastAsia="Arial Unicode MS" w:hAnsi="Trebuchet MS" w:cs="Calibri"/>
          <w:sz w:val="20"/>
          <w:szCs w:val="20"/>
        </w:rPr>
      </w:pPr>
      <w:r w:rsidRPr="002A72E9">
        <w:rPr>
          <w:rFonts w:ascii="Trebuchet MS" w:hAnsi="Trebuchet MS" w:cs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93345</wp:posOffset>
                </wp:positionV>
                <wp:extent cx="1450975" cy="226695"/>
                <wp:effectExtent l="0" t="0" r="0" b="0"/>
                <wp:wrapNone/>
                <wp:docPr id="19" name="Group 3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50975" cy="226695"/>
                          <a:chOff x="2043" y="3420"/>
                          <a:chExt cx="2274" cy="290"/>
                        </a:xfrm>
                      </wpg:grpSpPr>
                      <wps:wsp>
                        <wps:cNvPr id="20" name="Rectangle 3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4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4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07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52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16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61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5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25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5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420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9AAA0" id="Group 344" o:spid="_x0000_s1026" style="position:absolute;margin-left:354.85pt;margin-top:7.35pt;width:114.25pt;height:17.85pt;z-index:251668992" coordorigin="2043,3420" coordsize="2274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">
                <o:lock v:ext="edit" aspectratio="t"/>
                <v:rect id="Rectangle 345" o:spid="_x0000_s1027" style="position:absolute;left:204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o:lock v:ext="edit" aspectratio="t"/>
                </v:rect>
                <v:rect id="Rectangle 346" o:spid="_x0000_s1028" style="position:absolute;left:2307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o:lock v:ext="edit" aspectratio="t"/>
                </v:rect>
                <v:rect id="Rectangle 347" o:spid="_x0000_s1029" style="position:absolute;left:2652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o:lock v:ext="edit" aspectratio="t"/>
                </v:rect>
                <v:rect id="Rectangle 348" o:spid="_x0000_s1030" style="position:absolute;left:4053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<o:lock v:ext="edit" aspectratio="t"/>
                </v:rect>
                <v:rect id="Rectangle 349" o:spid="_x0000_s1031" style="position:absolute;left:2916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o:lock v:ext="edit" aspectratio="t"/>
                </v:rect>
                <v:rect id="Rectangle 350" o:spid="_x0000_s1032" style="position:absolute;left:3261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<o:lock v:ext="edit" aspectratio="t"/>
                </v:rect>
                <v:rect id="Rectangle 351" o:spid="_x0000_s1033" style="position:absolute;left:3525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o:lock v:ext="edit" aspectratio="t"/>
                </v:rect>
                <v:rect id="Rectangle 352" o:spid="_x0000_s1034" style="position:absolute;left:3789;top:3420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<o:lock v:ext="edit" aspectratio="t"/>
                </v:rect>
              </v:group>
            </w:pict>
          </mc:Fallback>
        </mc:AlternateContent>
      </w:r>
      <w:r w:rsidR="00B2353A" w:rsidRPr="002A72E9">
        <w:rPr>
          <w:rFonts w:ascii="Trebuchet MS" w:eastAsia="Arial Unicode MS" w:hAnsi="Trebuchet MS" w:cs="Calibri"/>
          <w:sz w:val="20"/>
          <w:szCs w:val="20"/>
        </w:rPr>
        <w:tab/>
        <w:t xml:space="preserve">             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Nat ____ a _____________________________________________________   il </w:t>
      </w: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</w:p>
    <w:p w:rsidR="00B2353A" w:rsidRPr="002A72E9" w:rsidRDefault="00B2353A" w:rsidP="00B2353A">
      <w:pPr>
        <w:jc w:val="both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Residente a  __________________________________ (prov. ____) Via .____________________________________________,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in qualità di proprietario per la quota di  _________________ / ______ Firma del dichiarante ___________________________</w: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B2353A" w:rsidRPr="002A72E9" w:rsidRDefault="00D25C4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eastAsia="Arial Unicode MS" w:hAnsi="Trebuchet MS" w:cs="Calibri"/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58420</wp:posOffset>
                </wp:positionV>
                <wp:extent cx="2876550" cy="245110"/>
                <wp:effectExtent l="0" t="0" r="0" b="0"/>
                <wp:wrapNone/>
                <wp:docPr id="1" name="Group 3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76550" cy="245110"/>
                          <a:chOff x="2920" y="3885"/>
                          <a:chExt cx="4480" cy="290"/>
                        </a:xfrm>
                      </wpg:grpSpPr>
                      <wps:wsp>
                        <wps:cNvPr id="2" name="Rectangle 36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2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6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8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6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4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6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9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6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53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6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17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6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7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93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7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9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7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6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7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2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7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80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7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44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7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608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7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872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7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36" y="3885"/>
                            <a:ext cx="264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5D154" id="Group 362" o:spid="_x0000_s1026" style="position:absolute;margin-left:294.35pt;margin-top:4.6pt;width:226.5pt;height:19.3pt;z-index:251670016" coordorigin="2920,3885" coordsize="44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">
                <o:lock v:ext="edit" aspectratio="t"/>
                <v:rect id="Rectangle 363" o:spid="_x0000_s1027" style="position:absolute;left:292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o:lock v:ext="edit" aspectratio="t"/>
                </v:rect>
                <v:rect id="Rectangle 364" o:spid="_x0000_s1028" style="position:absolute;left:318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o:lock v:ext="edit" aspectratio="t"/>
                </v:rect>
                <v:rect id="Rectangle 365" o:spid="_x0000_s1029" style="position:absolute;left:344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o:lock v:ext="edit" aspectratio="t"/>
                </v:rect>
                <v:rect id="Rectangle 366" o:spid="_x0000_s1030" style="position:absolute;left:3789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o:lock v:ext="edit" aspectratio="t"/>
                </v:rect>
                <v:rect id="Rectangle 367" o:spid="_x0000_s1031" style="position:absolute;left:4053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o:lock v:ext="edit" aspectratio="t"/>
                </v:rect>
                <v:rect id="Rectangle 368" o:spid="_x0000_s1032" style="position:absolute;left:4317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o:lock v:ext="edit" aspectratio="t"/>
                </v:rect>
                <v:rect id="Rectangle 369" o:spid="_x0000_s1033" style="position:absolute;left:467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o:lock v:ext="edit" aspectratio="t"/>
                </v:rect>
                <v:rect id="Rectangle 370" o:spid="_x0000_s1034" style="position:absolute;left:493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o:lock v:ext="edit" aspectratio="t"/>
                </v:rect>
                <v:rect id="Rectangle 371" o:spid="_x0000_s1035" style="position:absolute;left:519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o:lock v:ext="edit" aspectratio="t"/>
                </v:rect>
                <v:rect id="Rectangle 372" o:spid="_x0000_s1036" style="position:absolute;left:546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o:lock v:ext="edit" aspectratio="t"/>
                </v:rect>
                <v:rect id="Rectangle 373" o:spid="_x0000_s1037" style="position:absolute;left:572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o:lock v:ext="edit" aspectratio="t"/>
                </v:rect>
                <v:rect id="Rectangle 374" o:spid="_x0000_s1038" style="position:absolute;left:6080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o:lock v:ext="edit" aspectratio="t"/>
                </v:rect>
                <v:rect id="Rectangle 375" o:spid="_x0000_s1039" style="position:absolute;left:6344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o:lock v:ext="edit" aspectratio="t"/>
                </v:rect>
                <v:rect id="Rectangle 376" o:spid="_x0000_s1040" style="position:absolute;left:6608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o:lock v:ext="edit" aspectratio="t"/>
                </v:rect>
                <v:rect id="Rectangle 377" o:spid="_x0000_s1041" style="position:absolute;left:6872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o:lock v:ext="edit" aspectratio="t"/>
                </v:rect>
                <v:rect id="Rectangle 378" o:spid="_x0000_s1042" style="position:absolute;left:7136;top:3885;width:26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o:lock v:ext="edit" aspectratio="t"/>
                </v:rect>
              </v:group>
            </w:pict>
          </mc:Fallback>
        </mc:AlternateContent>
      </w:r>
    </w:p>
    <w:p w:rsidR="00B2353A" w:rsidRPr="002A72E9" w:rsidRDefault="00B2353A" w:rsidP="00B2353A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(Allegare copie dei documenti di riconoscimento dei sottoscrittori)</w:t>
      </w:r>
    </w:p>
    <w:p w:rsidR="00A00969" w:rsidRDefault="00A00969" w:rsidP="00A00969">
      <w:pPr>
        <w:pStyle w:val="Corpotesto"/>
        <w:spacing w:line="360" w:lineRule="auto"/>
        <w:ind w:right="115"/>
        <w:rPr>
          <w:rFonts w:ascii="Trebuchet MS" w:hAnsi="Trebuchet MS" w:cs="Arial"/>
        </w:rPr>
      </w:pPr>
    </w:p>
    <w:p w:rsidR="002A72E9" w:rsidRDefault="002A72E9" w:rsidP="00A00969">
      <w:pPr>
        <w:pStyle w:val="Corpotesto"/>
        <w:spacing w:line="360" w:lineRule="auto"/>
        <w:ind w:right="115"/>
        <w:rPr>
          <w:rFonts w:ascii="Trebuchet MS" w:hAnsi="Trebuchet MS" w:cs="Arial"/>
        </w:rPr>
      </w:pPr>
    </w:p>
    <w:p w:rsidR="002A72E9" w:rsidRPr="002A72E9" w:rsidRDefault="002A72E9" w:rsidP="00A00969">
      <w:pPr>
        <w:pStyle w:val="Corpotesto"/>
        <w:spacing w:line="360" w:lineRule="auto"/>
        <w:ind w:right="115"/>
        <w:rPr>
          <w:rFonts w:ascii="Trebuchet MS" w:hAnsi="Trebuchet MS" w:cs="Arial"/>
        </w:rPr>
      </w:pPr>
    </w:p>
    <w:p w:rsidR="00A00969" w:rsidRPr="002A72E9" w:rsidRDefault="00A00969" w:rsidP="00A00969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>La presente deve essere trasmessa tramite:</w:t>
      </w:r>
    </w:p>
    <w:p w:rsidR="00A00969" w:rsidRDefault="00A00969" w:rsidP="00A00969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2A72E9" w:rsidRDefault="002A72E9" w:rsidP="00A00969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2A72E9" w:rsidRPr="002A72E9" w:rsidRDefault="002A72E9" w:rsidP="00A00969">
      <w:pPr>
        <w:autoSpaceDE w:val="0"/>
        <w:autoSpaceDN w:val="0"/>
        <w:adjustRightInd w:val="0"/>
        <w:rPr>
          <w:rFonts w:ascii="Trebuchet MS" w:hAnsi="Trebuchet MS" w:cs="Calibri"/>
        </w:rPr>
      </w:pPr>
    </w:p>
    <w:p w:rsidR="00A00969" w:rsidRPr="002A72E9" w:rsidRDefault="00A00969" w:rsidP="00A00969">
      <w:pPr>
        <w:autoSpaceDE w:val="0"/>
        <w:autoSpaceDN w:val="0"/>
        <w:adjustRightInd w:val="0"/>
        <w:rPr>
          <w:rFonts w:ascii="Trebuchet MS" w:hAnsi="Trebuchet MS" w:cs="Calibri"/>
        </w:rPr>
      </w:pPr>
      <w:r w:rsidRPr="002A72E9">
        <w:rPr>
          <w:rFonts w:ascii="Trebuchet MS" w:hAnsi="Trebuchet MS" w:cs="Calibri"/>
        </w:rPr>
        <w:t xml:space="preserve">PEC in formato digitale o consegna cartacea al protocollo del Comune di </w:t>
      </w:r>
      <w:r w:rsidR="00922BDB" w:rsidRPr="002A72E9">
        <w:rPr>
          <w:rFonts w:ascii="Trebuchet MS" w:hAnsi="Trebuchet MS" w:cs="Calibri"/>
        </w:rPr>
        <w:t>Lainate</w:t>
      </w:r>
      <w:r w:rsidRPr="002A72E9">
        <w:rPr>
          <w:rFonts w:ascii="Trebuchet MS" w:hAnsi="Trebuchet MS" w:cs="Calibri"/>
        </w:rPr>
        <w:t xml:space="preserve"> </w:t>
      </w:r>
    </w:p>
    <w:p w:rsidR="00A00969" w:rsidRPr="002A72E9" w:rsidRDefault="00A00969" w:rsidP="00A00969">
      <w:pPr>
        <w:autoSpaceDE w:val="0"/>
        <w:autoSpaceDN w:val="0"/>
        <w:adjustRightInd w:val="0"/>
        <w:rPr>
          <w:rFonts w:ascii="Trebuchet MS" w:hAnsi="Trebuchet MS" w:cs="Calibri"/>
        </w:rPr>
      </w:pPr>
    </w:p>
    <w:sectPr w:rsidR="00A00969" w:rsidRPr="002A72E9" w:rsidSect="00DE0810">
      <w:headerReference w:type="first" r:id="rId8"/>
      <w:pgSz w:w="11907" w:h="16840"/>
      <w:pgMar w:top="1985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337" w:rsidRDefault="00190337">
      <w:r>
        <w:separator/>
      </w:r>
    </w:p>
  </w:endnote>
  <w:endnote w:type="continuationSeparator" w:id="0">
    <w:p w:rsidR="00190337" w:rsidRDefault="0019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337" w:rsidRDefault="00190337">
      <w:r>
        <w:separator/>
      </w:r>
    </w:p>
  </w:footnote>
  <w:footnote w:type="continuationSeparator" w:id="0">
    <w:p w:rsidR="00190337" w:rsidRDefault="0019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678" w:rsidRPr="00963678" w:rsidRDefault="00D25C4A" w:rsidP="00963678">
    <w:pPr>
      <w:pStyle w:val="Intestazione"/>
      <w:rPr>
        <w:rFonts w:ascii="Calibri" w:hAnsi="Calibri" w:cs="Calibri"/>
        <w:color w:val="7F7F7F"/>
        <w:sz w:val="28"/>
        <w:szCs w:val="29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-34290</wp:posOffset>
              </wp:positionH>
              <wp:positionV relativeFrom="paragraph">
                <wp:posOffset>205104</wp:posOffset>
              </wp:positionV>
              <wp:extent cx="6119495" cy="0"/>
              <wp:effectExtent l="0" t="0" r="14605" b="0"/>
              <wp:wrapNone/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noFill/>
                      <a:ln w="19050" cap="rnd" cmpd="thickThin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617C1" id="Connettore diritto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7pt,16.15pt" to="479.1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" strokecolor="#bfbfbf" strokeweight="1.5pt">
              <v:stroke linestyle="thickThin" endcap="round"/>
              <o:lock v:ext="edit" shapetype="f"/>
            </v:line>
          </w:pict>
        </mc:Fallback>
      </mc:AlternateContent>
    </w:r>
  </w:p>
  <w:p w:rsidR="00DB068A" w:rsidRPr="00963678" w:rsidRDefault="00DB068A" w:rsidP="009636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81AD5"/>
    <w:multiLevelType w:val="hybridMultilevel"/>
    <w:tmpl w:val="F04C2DEE"/>
    <w:lvl w:ilvl="0" w:tplc="12AC9EAE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684C6B"/>
    <w:multiLevelType w:val="hybridMultilevel"/>
    <w:tmpl w:val="DB7E1808"/>
    <w:lvl w:ilvl="0" w:tplc="67CEB462">
      <w:start w:val="1"/>
      <w:numFmt w:val="bullet"/>
      <w:lvlText w:val=""/>
      <w:lvlJc w:val="left"/>
      <w:pPr>
        <w:tabs>
          <w:tab w:val="num" w:pos="1507"/>
        </w:tabs>
        <w:ind w:left="15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88D3CBF"/>
    <w:multiLevelType w:val="hybridMultilevel"/>
    <w:tmpl w:val="2B000CE4"/>
    <w:lvl w:ilvl="0" w:tplc="ABC071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4689D"/>
    <w:multiLevelType w:val="hybridMultilevel"/>
    <w:tmpl w:val="89DC65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906C6"/>
    <w:multiLevelType w:val="hybridMultilevel"/>
    <w:tmpl w:val="31A02C9A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CC5DBD"/>
    <w:multiLevelType w:val="hybridMultilevel"/>
    <w:tmpl w:val="C372A02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B4A11"/>
    <w:multiLevelType w:val="hybridMultilevel"/>
    <w:tmpl w:val="54301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0CED"/>
    <w:multiLevelType w:val="hybridMultilevel"/>
    <w:tmpl w:val="34AADA0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C14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304362"/>
    <w:multiLevelType w:val="singleLevel"/>
    <w:tmpl w:val="78E699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25432D6D"/>
    <w:multiLevelType w:val="hybridMultilevel"/>
    <w:tmpl w:val="E79A9802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67F06"/>
    <w:multiLevelType w:val="hybridMultilevel"/>
    <w:tmpl w:val="DD2A2D22"/>
    <w:lvl w:ilvl="0" w:tplc="67CEB46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E5E24"/>
    <w:multiLevelType w:val="hybridMultilevel"/>
    <w:tmpl w:val="495846A2"/>
    <w:lvl w:ilvl="0" w:tplc="67CEB462">
      <w:start w:val="1"/>
      <w:numFmt w:val="bullet"/>
      <w:lvlText w:val=""/>
      <w:lvlJc w:val="left"/>
      <w:pPr>
        <w:tabs>
          <w:tab w:val="num" w:pos="1507"/>
        </w:tabs>
        <w:ind w:left="1507" w:hanging="360"/>
      </w:pPr>
      <w:rPr>
        <w:rFonts w:ascii="Wingdings" w:hAnsi="Wingdings" w:hint="default"/>
      </w:rPr>
    </w:lvl>
    <w:lvl w:ilvl="1" w:tplc="03C26A4C">
      <w:numFmt w:val="bullet"/>
      <w:lvlText w:val="-"/>
      <w:lvlJc w:val="left"/>
      <w:pPr>
        <w:tabs>
          <w:tab w:val="num" w:pos="1507"/>
        </w:tabs>
        <w:ind w:left="1507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2BAD4A07"/>
    <w:multiLevelType w:val="hybridMultilevel"/>
    <w:tmpl w:val="BF0CC886"/>
    <w:lvl w:ilvl="0" w:tplc="765ACCBE">
      <w:start w:val="1"/>
      <w:numFmt w:val="bullet"/>
      <w:lvlText w:val=""/>
      <w:lvlJc w:val="left"/>
      <w:pPr>
        <w:tabs>
          <w:tab w:val="num" w:pos="400"/>
        </w:tabs>
        <w:ind w:left="400" w:hanging="340"/>
      </w:pPr>
      <w:rPr>
        <w:rFonts w:ascii="Symbol" w:hAnsi="Symbol" w:hint="default"/>
        <w:color w:val="auto"/>
      </w:rPr>
    </w:lvl>
    <w:lvl w:ilvl="1" w:tplc="C3FE8452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F994332"/>
    <w:multiLevelType w:val="hybridMultilevel"/>
    <w:tmpl w:val="25662B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ED6BE2"/>
    <w:multiLevelType w:val="hybridMultilevel"/>
    <w:tmpl w:val="353C88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6423A"/>
    <w:multiLevelType w:val="hybridMultilevel"/>
    <w:tmpl w:val="D338A9E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57BD5"/>
    <w:multiLevelType w:val="hybridMultilevel"/>
    <w:tmpl w:val="E0D87722"/>
    <w:lvl w:ilvl="0" w:tplc="67CEB462">
      <w:start w:val="1"/>
      <w:numFmt w:val="bullet"/>
      <w:lvlText w:val=""/>
      <w:lvlJc w:val="left"/>
      <w:pPr>
        <w:tabs>
          <w:tab w:val="num" w:pos="1507"/>
        </w:tabs>
        <w:ind w:left="15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36B27E93"/>
    <w:multiLevelType w:val="hybridMultilevel"/>
    <w:tmpl w:val="2CE83E0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C659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B564F"/>
    <w:multiLevelType w:val="hybridMultilevel"/>
    <w:tmpl w:val="AEB4B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C03B2"/>
    <w:multiLevelType w:val="hybridMultilevel"/>
    <w:tmpl w:val="F91A0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F24C4"/>
    <w:multiLevelType w:val="hybridMultilevel"/>
    <w:tmpl w:val="4AE22A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47B"/>
    <w:multiLevelType w:val="hybridMultilevel"/>
    <w:tmpl w:val="8A1AACFE"/>
    <w:lvl w:ilvl="0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292D7B"/>
    <w:multiLevelType w:val="hybridMultilevel"/>
    <w:tmpl w:val="2918FA5E"/>
    <w:lvl w:ilvl="0" w:tplc="FFFFFFFF">
      <w:start w:val="9"/>
      <w:numFmt w:val="bullet"/>
      <w:lvlText w:val="-"/>
      <w:lvlJc w:val="left"/>
      <w:pPr>
        <w:tabs>
          <w:tab w:val="num" w:pos="823"/>
        </w:tabs>
        <w:ind w:left="823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565846DA"/>
    <w:multiLevelType w:val="hybridMultilevel"/>
    <w:tmpl w:val="BFCA4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20C6C"/>
    <w:multiLevelType w:val="hybridMultilevel"/>
    <w:tmpl w:val="993AC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571D6C"/>
    <w:multiLevelType w:val="hybridMultilevel"/>
    <w:tmpl w:val="EFAE6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A3F9E"/>
    <w:multiLevelType w:val="hybridMultilevel"/>
    <w:tmpl w:val="E102A7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C47852"/>
    <w:multiLevelType w:val="hybridMultilevel"/>
    <w:tmpl w:val="A984D546"/>
    <w:lvl w:ilvl="0" w:tplc="201C1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70944"/>
    <w:multiLevelType w:val="hybridMultilevel"/>
    <w:tmpl w:val="34E6DBAE"/>
    <w:lvl w:ilvl="0" w:tplc="67CEB462">
      <w:start w:val="1"/>
      <w:numFmt w:val="bullet"/>
      <w:lvlText w:val="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B417071"/>
    <w:multiLevelType w:val="singleLevel"/>
    <w:tmpl w:val="E20C63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DAF1B40"/>
    <w:multiLevelType w:val="hybridMultilevel"/>
    <w:tmpl w:val="3D4AB2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EB46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4505FA"/>
    <w:multiLevelType w:val="hybridMultilevel"/>
    <w:tmpl w:val="F89AE4B4"/>
    <w:lvl w:ilvl="0" w:tplc="67CEB462">
      <w:start w:val="1"/>
      <w:numFmt w:val="bullet"/>
      <w:lvlText w:val=""/>
      <w:lvlJc w:val="left"/>
      <w:pPr>
        <w:tabs>
          <w:tab w:val="num" w:pos="1507"/>
        </w:tabs>
        <w:ind w:left="15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4" w15:restartNumberingAfterBreak="0">
    <w:nsid w:val="73DF00B6"/>
    <w:multiLevelType w:val="hybridMultilevel"/>
    <w:tmpl w:val="E79A9802"/>
    <w:lvl w:ilvl="0" w:tplc="67CEB46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80B72"/>
    <w:multiLevelType w:val="hybridMultilevel"/>
    <w:tmpl w:val="841EFD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090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936149"/>
    <w:multiLevelType w:val="hybridMultilevel"/>
    <w:tmpl w:val="F3302140"/>
    <w:lvl w:ilvl="0" w:tplc="67CEB462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37" w15:restartNumberingAfterBreak="0">
    <w:nsid w:val="7DDC4110"/>
    <w:multiLevelType w:val="hybridMultilevel"/>
    <w:tmpl w:val="BBD463CC"/>
    <w:lvl w:ilvl="0" w:tplc="57140002">
      <w:start w:val="14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04E3A"/>
    <w:multiLevelType w:val="hybridMultilevel"/>
    <w:tmpl w:val="9D0EBF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22"/>
  </w:num>
  <w:num w:numId="4">
    <w:abstractNumId w:val="16"/>
  </w:num>
  <w:num w:numId="5">
    <w:abstractNumId w:val="38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960" w:hanging="360"/>
        </w:pPr>
      </w:lvl>
    </w:lvlOverride>
  </w:num>
  <w:num w:numId="8">
    <w:abstractNumId w:val="5"/>
  </w:num>
  <w:num w:numId="9">
    <w:abstractNumId w:val="26"/>
  </w:num>
  <w:num w:numId="10">
    <w:abstractNumId w:val="6"/>
  </w:num>
  <w:num w:numId="11">
    <w:abstractNumId w:val="3"/>
  </w:num>
  <w:num w:numId="12">
    <w:abstractNumId w:val="23"/>
  </w:num>
  <w:num w:numId="13">
    <w:abstractNumId w:val="8"/>
  </w:num>
  <w:num w:numId="14">
    <w:abstractNumId w:val="10"/>
  </w:num>
  <w:num w:numId="15">
    <w:abstractNumId w:val="21"/>
  </w:num>
  <w:num w:numId="16">
    <w:abstractNumId w:val="17"/>
  </w:num>
  <w:num w:numId="17">
    <w:abstractNumId w:val="19"/>
  </w:num>
  <w:num w:numId="18">
    <w:abstractNumId w:val="32"/>
  </w:num>
  <w:num w:numId="19">
    <w:abstractNumId w:val="34"/>
  </w:num>
  <w:num w:numId="20">
    <w:abstractNumId w:val="11"/>
  </w:num>
  <w:num w:numId="21">
    <w:abstractNumId w:val="28"/>
  </w:num>
  <w:num w:numId="22">
    <w:abstractNumId w:val="13"/>
  </w:num>
  <w:num w:numId="23">
    <w:abstractNumId w:val="18"/>
  </w:num>
  <w:num w:numId="24">
    <w:abstractNumId w:val="30"/>
  </w:num>
  <w:num w:numId="25">
    <w:abstractNumId w:val="33"/>
  </w:num>
  <w:num w:numId="26">
    <w:abstractNumId w:val="12"/>
  </w:num>
  <w:num w:numId="27">
    <w:abstractNumId w:val="2"/>
  </w:num>
  <w:num w:numId="28">
    <w:abstractNumId w:val="36"/>
  </w:num>
  <w:num w:numId="29">
    <w:abstractNumId w:val="29"/>
  </w:num>
  <w:num w:numId="30">
    <w:abstractNumId w:val="14"/>
  </w:num>
  <w:num w:numId="31">
    <w:abstractNumId w:val="35"/>
  </w:num>
  <w:num w:numId="32">
    <w:abstractNumId w:val="25"/>
  </w:num>
  <w:num w:numId="33">
    <w:abstractNumId w:val="27"/>
  </w:num>
  <w:num w:numId="34">
    <w:abstractNumId w:val="24"/>
  </w:num>
  <w:num w:numId="35">
    <w:abstractNumId w:val="20"/>
  </w:num>
  <w:num w:numId="36">
    <w:abstractNumId w:val="7"/>
  </w:num>
  <w:num w:numId="37">
    <w:abstractNumId w:val="15"/>
  </w:num>
  <w:num w:numId="38">
    <w:abstractNumId w:val="37"/>
  </w:num>
  <w:num w:numId="39">
    <w:abstractNumId w:val="4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95"/>
    <w:rsid w:val="000029E0"/>
    <w:rsid w:val="00006B08"/>
    <w:rsid w:val="00007B3C"/>
    <w:rsid w:val="00010B16"/>
    <w:rsid w:val="00010C5B"/>
    <w:rsid w:val="000142C7"/>
    <w:rsid w:val="00014E42"/>
    <w:rsid w:val="00016570"/>
    <w:rsid w:val="0002292C"/>
    <w:rsid w:val="00023DAB"/>
    <w:rsid w:val="00026A1F"/>
    <w:rsid w:val="000329D0"/>
    <w:rsid w:val="0003380B"/>
    <w:rsid w:val="00040F16"/>
    <w:rsid w:val="00046CC4"/>
    <w:rsid w:val="000523FD"/>
    <w:rsid w:val="00060B9C"/>
    <w:rsid w:val="00064F87"/>
    <w:rsid w:val="00067F02"/>
    <w:rsid w:val="00074829"/>
    <w:rsid w:val="00076441"/>
    <w:rsid w:val="00086EA1"/>
    <w:rsid w:val="0009066F"/>
    <w:rsid w:val="0009555B"/>
    <w:rsid w:val="0009606E"/>
    <w:rsid w:val="00096133"/>
    <w:rsid w:val="00096C99"/>
    <w:rsid w:val="000A2C4D"/>
    <w:rsid w:val="000A4D68"/>
    <w:rsid w:val="000A5591"/>
    <w:rsid w:val="000A62CB"/>
    <w:rsid w:val="000A6D79"/>
    <w:rsid w:val="000B3138"/>
    <w:rsid w:val="000B439A"/>
    <w:rsid w:val="000B5749"/>
    <w:rsid w:val="000B707F"/>
    <w:rsid w:val="000C39E2"/>
    <w:rsid w:val="000C3E69"/>
    <w:rsid w:val="000C65D8"/>
    <w:rsid w:val="000D0892"/>
    <w:rsid w:val="000D260F"/>
    <w:rsid w:val="000D3CE2"/>
    <w:rsid w:val="000D78F2"/>
    <w:rsid w:val="000E1CFF"/>
    <w:rsid w:val="000E5AB9"/>
    <w:rsid w:val="000E72C8"/>
    <w:rsid w:val="00105141"/>
    <w:rsid w:val="001070DD"/>
    <w:rsid w:val="001104B3"/>
    <w:rsid w:val="001132B6"/>
    <w:rsid w:val="00113A2F"/>
    <w:rsid w:val="00113B45"/>
    <w:rsid w:val="00114C08"/>
    <w:rsid w:val="001159E8"/>
    <w:rsid w:val="00123BBF"/>
    <w:rsid w:val="00124BE1"/>
    <w:rsid w:val="001326EE"/>
    <w:rsid w:val="00135550"/>
    <w:rsid w:val="00135602"/>
    <w:rsid w:val="0013714F"/>
    <w:rsid w:val="00137B3E"/>
    <w:rsid w:val="00140800"/>
    <w:rsid w:val="001511AD"/>
    <w:rsid w:val="001540E5"/>
    <w:rsid w:val="00154591"/>
    <w:rsid w:val="00160C4E"/>
    <w:rsid w:val="00167E3C"/>
    <w:rsid w:val="00181505"/>
    <w:rsid w:val="001833A5"/>
    <w:rsid w:val="00183532"/>
    <w:rsid w:val="00183CB5"/>
    <w:rsid w:val="0018435E"/>
    <w:rsid w:val="00190337"/>
    <w:rsid w:val="001A030B"/>
    <w:rsid w:val="001B0C34"/>
    <w:rsid w:val="001B2781"/>
    <w:rsid w:val="001C2F09"/>
    <w:rsid w:val="001C4686"/>
    <w:rsid w:val="001C49C9"/>
    <w:rsid w:val="001D2134"/>
    <w:rsid w:val="001D34B9"/>
    <w:rsid w:val="001D7902"/>
    <w:rsid w:val="001F04D6"/>
    <w:rsid w:val="001F3E8E"/>
    <w:rsid w:val="001F464A"/>
    <w:rsid w:val="00210628"/>
    <w:rsid w:val="002119AA"/>
    <w:rsid w:val="00217F58"/>
    <w:rsid w:val="00222D15"/>
    <w:rsid w:val="002251D3"/>
    <w:rsid w:val="00230C9B"/>
    <w:rsid w:val="0023455C"/>
    <w:rsid w:val="00241DA9"/>
    <w:rsid w:val="00243382"/>
    <w:rsid w:val="00245665"/>
    <w:rsid w:val="00245D98"/>
    <w:rsid w:val="0025301E"/>
    <w:rsid w:val="0027610D"/>
    <w:rsid w:val="00281859"/>
    <w:rsid w:val="002838FE"/>
    <w:rsid w:val="0028654F"/>
    <w:rsid w:val="00296878"/>
    <w:rsid w:val="00297E3A"/>
    <w:rsid w:val="002A72E9"/>
    <w:rsid w:val="002B057C"/>
    <w:rsid w:val="002B507D"/>
    <w:rsid w:val="002B7501"/>
    <w:rsid w:val="002C32AB"/>
    <w:rsid w:val="002C48BE"/>
    <w:rsid w:val="002C6FD1"/>
    <w:rsid w:val="002D0030"/>
    <w:rsid w:val="002D19C6"/>
    <w:rsid w:val="002E11B8"/>
    <w:rsid w:val="002F01D7"/>
    <w:rsid w:val="002F2C9E"/>
    <w:rsid w:val="003002DA"/>
    <w:rsid w:val="003011C5"/>
    <w:rsid w:val="00302FE7"/>
    <w:rsid w:val="0030359A"/>
    <w:rsid w:val="0030455C"/>
    <w:rsid w:val="00307B76"/>
    <w:rsid w:val="00316ABA"/>
    <w:rsid w:val="00317446"/>
    <w:rsid w:val="00321582"/>
    <w:rsid w:val="00325BE4"/>
    <w:rsid w:val="003271AF"/>
    <w:rsid w:val="00332C42"/>
    <w:rsid w:val="00336CE3"/>
    <w:rsid w:val="0033723F"/>
    <w:rsid w:val="0034491D"/>
    <w:rsid w:val="00354638"/>
    <w:rsid w:val="003557BA"/>
    <w:rsid w:val="00361F60"/>
    <w:rsid w:val="003648CC"/>
    <w:rsid w:val="0037222D"/>
    <w:rsid w:val="00373273"/>
    <w:rsid w:val="00373992"/>
    <w:rsid w:val="0037460A"/>
    <w:rsid w:val="003756F0"/>
    <w:rsid w:val="00375DAD"/>
    <w:rsid w:val="00377C6C"/>
    <w:rsid w:val="00382629"/>
    <w:rsid w:val="00385D81"/>
    <w:rsid w:val="00386640"/>
    <w:rsid w:val="00387941"/>
    <w:rsid w:val="00396437"/>
    <w:rsid w:val="003A3D47"/>
    <w:rsid w:val="003B4C30"/>
    <w:rsid w:val="003C7E5D"/>
    <w:rsid w:val="003D00C9"/>
    <w:rsid w:val="003D4CD5"/>
    <w:rsid w:val="003E12F4"/>
    <w:rsid w:val="003E3FAB"/>
    <w:rsid w:val="003E44F5"/>
    <w:rsid w:val="003E630A"/>
    <w:rsid w:val="003F094A"/>
    <w:rsid w:val="00407F49"/>
    <w:rsid w:val="0041090C"/>
    <w:rsid w:val="004120E6"/>
    <w:rsid w:val="00413EC6"/>
    <w:rsid w:val="00415292"/>
    <w:rsid w:val="0041716A"/>
    <w:rsid w:val="00425BE9"/>
    <w:rsid w:val="004265EF"/>
    <w:rsid w:val="00441B64"/>
    <w:rsid w:val="00442561"/>
    <w:rsid w:val="00447565"/>
    <w:rsid w:val="00454412"/>
    <w:rsid w:val="00461A65"/>
    <w:rsid w:val="004624A3"/>
    <w:rsid w:val="004637B4"/>
    <w:rsid w:val="004652D1"/>
    <w:rsid w:val="00465F5B"/>
    <w:rsid w:val="00467384"/>
    <w:rsid w:val="004705E3"/>
    <w:rsid w:val="00470C8F"/>
    <w:rsid w:val="00476804"/>
    <w:rsid w:val="004805A4"/>
    <w:rsid w:val="004911A7"/>
    <w:rsid w:val="00494942"/>
    <w:rsid w:val="00494C80"/>
    <w:rsid w:val="00495F9D"/>
    <w:rsid w:val="00497E0E"/>
    <w:rsid w:val="004A1DCA"/>
    <w:rsid w:val="004A4FAD"/>
    <w:rsid w:val="004A7B8B"/>
    <w:rsid w:val="004B1661"/>
    <w:rsid w:val="004B2846"/>
    <w:rsid w:val="004C616D"/>
    <w:rsid w:val="004C6184"/>
    <w:rsid w:val="004D190C"/>
    <w:rsid w:val="004D1C93"/>
    <w:rsid w:val="004D202F"/>
    <w:rsid w:val="004D2A84"/>
    <w:rsid w:val="004D2F3B"/>
    <w:rsid w:val="004D3579"/>
    <w:rsid w:val="004D35BF"/>
    <w:rsid w:val="004D64F1"/>
    <w:rsid w:val="004E0BE7"/>
    <w:rsid w:val="004E1F2C"/>
    <w:rsid w:val="004E3025"/>
    <w:rsid w:val="004E606D"/>
    <w:rsid w:val="004E7EDB"/>
    <w:rsid w:val="0050003F"/>
    <w:rsid w:val="00503A62"/>
    <w:rsid w:val="00506B7B"/>
    <w:rsid w:val="005148A7"/>
    <w:rsid w:val="00525C04"/>
    <w:rsid w:val="00525F23"/>
    <w:rsid w:val="00531DD2"/>
    <w:rsid w:val="00533140"/>
    <w:rsid w:val="00537C78"/>
    <w:rsid w:val="005456E8"/>
    <w:rsid w:val="00550757"/>
    <w:rsid w:val="00576590"/>
    <w:rsid w:val="00577663"/>
    <w:rsid w:val="005826E8"/>
    <w:rsid w:val="005831E5"/>
    <w:rsid w:val="005866E4"/>
    <w:rsid w:val="00587542"/>
    <w:rsid w:val="005A00EA"/>
    <w:rsid w:val="005A32B5"/>
    <w:rsid w:val="005A361F"/>
    <w:rsid w:val="005B2074"/>
    <w:rsid w:val="005B3EDC"/>
    <w:rsid w:val="005B626E"/>
    <w:rsid w:val="005C2891"/>
    <w:rsid w:val="005C2FE1"/>
    <w:rsid w:val="005C4FF5"/>
    <w:rsid w:val="005C64AD"/>
    <w:rsid w:val="005D4F69"/>
    <w:rsid w:val="005D650A"/>
    <w:rsid w:val="005E345E"/>
    <w:rsid w:val="005E3A5C"/>
    <w:rsid w:val="005E588E"/>
    <w:rsid w:val="005F4BDF"/>
    <w:rsid w:val="005F50AF"/>
    <w:rsid w:val="005F5310"/>
    <w:rsid w:val="005F60C0"/>
    <w:rsid w:val="00602736"/>
    <w:rsid w:val="006060C6"/>
    <w:rsid w:val="00610728"/>
    <w:rsid w:val="006108FB"/>
    <w:rsid w:val="00610EA1"/>
    <w:rsid w:val="00615BA4"/>
    <w:rsid w:val="00623F68"/>
    <w:rsid w:val="006240AC"/>
    <w:rsid w:val="00630B13"/>
    <w:rsid w:val="00630D02"/>
    <w:rsid w:val="00631396"/>
    <w:rsid w:val="006345C2"/>
    <w:rsid w:val="0064005A"/>
    <w:rsid w:val="0064062F"/>
    <w:rsid w:val="00642C1A"/>
    <w:rsid w:val="00643986"/>
    <w:rsid w:val="00660D4C"/>
    <w:rsid w:val="00665BC1"/>
    <w:rsid w:val="006709DE"/>
    <w:rsid w:val="006735C0"/>
    <w:rsid w:val="00676AAB"/>
    <w:rsid w:val="00677929"/>
    <w:rsid w:val="00681190"/>
    <w:rsid w:val="006824E7"/>
    <w:rsid w:val="00686500"/>
    <w:rsid w:val="00692C34"/>
    <w:rsid w:val="006A062B"/>
    <w:rsid w:val="006B36FC"/>
    <w:rsid w:val="006B5242"/>
    <w:rsid w:val="006B61C1"/>
    <w:rsid w:val="006C0F7E"/>
    <w:rsid w:val="006C16FE"/>
    <w:rsid w:val="006D1E1E"/>
    <w:rsid w:val="006D397D"/>
    <w:rsid w:val="006E3A94"/>
    <w:rsid w:val="006E4126"/>
    <w:rsid w:val="006E6D51"/>
    <w:rsid w:val="006F0EAA"/>
    <w:rsid w:val="006F4D61"/>
    <w:rsid w:val="0070046D"/>
    <w:rsid w:val="007026EC"/>
    <w:rsid w:val="00711CD5"/>
    <w:rsid w:val="00716DF7"/>
    <w:rsid w:val="00716FFD"/>
    <w:rsid w:val="007209E6"/>
    <w:rsid w:val="00723BB0"/>
    <w:rsid w:val="007301C3"/>
    <w:rsid w:val="0073076C"/>
    <w:rsid w:val="00735665"/>
    <w:rsid w:val="007357F9"/>
    <w:rsid w:val="00737141"/>
    <w:rsid w:val="0074090A"/>
    <w:rsid w:val="007415D1"/>
    <w:rsid w:val="007427F1"/>
    <w:rsid w:val="0074623E"/>
    <w:rsid w:val="0074718A"/>
    <w:rsid w:val="00750DFB"/>
    <w:rsid w:val="00752C67"/>
    <w:rsid w:val="00773924"/>
    <w:rsid w:val="00773CA1"/>
    <w:rsid w:val="007741A1"/>
    <w:rsid w:val="007912CF"/>
    <w:rsid w:val="00791A14"/>
    <w:rsid w:val="00794A57"/>
    <w:rsid w:val="007A51D0"/>
    <w:rsid w:val="007B1633"/>
    <w:rsid w:val="007B1A21"/>
    <w:rsid w:val="007B40D3"/>
    <w:rsid w:val="007C0006"/>
    <w:rsid w:val="007C6642"/>
    <w:rsid w:val="007D4DF8"/>
    <w:rsid w:val="007D67E1"/>
    <w:rsid w:val="007E3BCD"/>
    <w:rsid w:val="007E425B"/>
    <w:rsid w:val="007F6143"/>
    <w:rsid w:val="007F6E5E"/>
    <w:rsid w:val="007F79B4"/>
    <w:rsid w:val="007F7A24"/>
    <w:rsid w:val="00800C39"/>
    <w:rsid w:val="008047EB"/>
    <w:rsid w:val="0081005F"/>
    <w:rsid w:val="00817ECB"/>
    <w:rsid w:val="00820CA2"/>
    <w:rsid w:val="00821533"/>
    <w:rsid w:val="00822BA9"/>
    <w:rsid w:val="008315E6"/>
    <w:rsid w:val="00833644"/>
    <w:rsid w:val="008412E3"/>
    <w:rsid w:val="0084152A"/>
    <w:rsid w:val="00851A08"/>
    <w:rsid w:val="00853E5B"/>
    <w:rsid w:val="008602A3"/>
    <w:rsid w:val="00870103"/>
    <w:rsid w:val="00871A67"/>
    <w:rsid w:val="00872A2F"/>
    <w:rsid w:val="00876073"/>
    <w:rsid w:val="00882391"/>
    <w:rsid w:val="0089488E"/>
    <w:rsid w:val="008A56DC"/>
    <w:rsid w:val="008B2904"/>
    <w:rsid w:val="008B31C6"/>
    <w:rsid w:val="008B4191"/>
    <w:rsid w:val="008C24D8"/>
    <w:rsid w:val="008D1FCB"/>
    <w:rsid w:val="008E005C"/>
    <w:rsid w:val="008E0141"/>
    <w:rsid w:val="008E2237"/>
    <w:rsid w:val="008E38EC"/>
    <w:rsid w:val="008F6366"/>
    <w:rsid w:val="009068D5"/>
    <w:rsid w:val="00907BC9"/>
    <w:rsid w:val="00910FC5"/>
    <w:rsid w:val="00914021"/>
    <w:rsid w:val="00921156"/>
    <w:rsid w:val="00922BDB"/>
    <w:rsid w:val="00924E9D"/>
    <w:rsid w:val="00930FEF"/>
    <w:rsid w:val="009328A8"/>
    <w:rsid w:val="00932C36"/>
    <w:rsid w:val="009362B0"/>
    <w:rsid w:val="009365CE"/>
    <w:rsid w:val="00950264"/>
    <w:rsid w:val="00951A6A"/>
    <w:rsid w:val="00963678"/>
    <w:rsid w:val="00963DC6"/>
    <w:rsid w:val="00964B04"/>
    <w:rsid w:val="0097284A"/>
    <w:rsid w:val="00975F91"/>
    <w:rsid w:val="00976763"/>
    <w:rsid w:val="00984AB9"/>
    <w:rsid w:val="009914EB"/>
    <w:rsid w:val="00992BB0"/>
    <w:rsid w:val="009A0415"/>
    <w:rsid w:val="009A51D0"/>
    <w:rsid w:val="009A595D"/>
    <w:rsid w:val="009B292C"/>
    <w:rsid w:val="009B2DFC"/>
    <w:rsid w:val="009B463B"/>
    <w:rsid w:val="009C1335"/>
    <w:rsid w:val="009C4D01"/>
    <w:rsid w:val="009E0AED"/>
    <w:rsid w:val="009E3A55"/>
    <w:rsid w:val="009E527B"/>
    <w:rsid w:val="009E6609"/>
    <w:rsid w:val="009F11DF"/>
    <w:rsid w:val="009F64C3"/>
    <w:rsid w:val="00A002BD"/>
    <w:rsid w:val="00A00969"/>
    <w:rsid w:val="00A00A92"/>
    <w:rsid w:val="00A05488"/>
    <w:rsid w:val="00A13C3F"/>
    <w:rsid w:val="00A1725A"/>
    <w:rsid w:val="00A2571A"/>
    <w:rsid w:val="00A266DC"/>
    <w:rsid w:val="00A32C25"/>
    <w:rsid w:val="00A422F5"/>
    <w:rsid w:val="00A632F9"/>
    <w:rsid w:val="00A77E11"/>
    <w:rsid w:val="00A84091"/>
    <w:rsid w:val="00A863DA"/>
    <w:rsid w:val="00A87F54"/>
    <w:rsid w:val="00A91C88"/>
    <w:rsid w:val="00A93A02"/>
    <w:rsid w:val="00A9601C"/>
    <w:rsid w:val="00A97837"/>
    <w:rsid w:val="00A97E1E"/>
    <w:rsid w:val="00AA05A6"/>
    <w:rsid w:val="00AA54B8"/>
    <w:rsid w:val="00AA631D"/>
    <w:rsid w:val="00AB0F7A"/>
    <w:rsid w:val="00AC00B4"/>
    <w:rsid w:val="00AC3833"/>
    <w:rsid w:val="00AC533F"/>
    <w:rsid w:val="00AC5DED"/>
    <w:rsid w:val="00AE10AB"/>
    <w:rsid w:val="00AE112A"/>
    <w:rsid w:val="00AE3AF8"/>
    <w:rsid w:val="00AE674C"/>
    <w:rsid w:val="00AE7CD2"/>
    <w:rsid w:val="00AF7A53"/>
    <w:rsid w:val="00B04AAF"/>
    <w:rsid w:val="00B069CB"/>
    <w:rsid w:val="00B130B2"/>
    <w:rsid w:val="00B162CE"/>
    <w:rsid w:val="00B17C1C"/>
    <w:rsid w:val="00B2353A"/>
    <w:rsid w:val="00B24C3F"/>
    <w:rsid w:val="00B3034F"/>
    <w:rsid w:val="00B3513B"/>
    <w:rsid w:val="00B37D28"/>
    <w:rsid w:val="00B409CA"/>
    <w:rsid w:val="00B41213"/>
    <w:rsid w:val="00B45CD6"/>
    <w:rsid w:val="00B45D57"/>
    <w:rsid w:val="00B46D03"/>
    <w:rsid w:val="00B5206C"/>
    <w:rsid w:val="00B67F69"/>
    <w:rsid w:val="00B7467A"/>
    <w:rsid w:val="00B804BD"/>
    <w:rsid w:val="00B87262"/>
    <w:rsid w:val="00BA3570"/>
    <w:rsid w:val="00BA6583"/>
    <w:rsid w:val="00BC1DFE"/>
    <w:rsid w:val="00BC5CA4"/>
    <w:rsid w:val="00BC69C9"/>
    <w:rsid w:val="00BC7E36"/>
    <w:rsid w:val="00BD01AF"/>
    <w:rsid w:val="00BD05E2"/>
    <w:rsid w:val="00BD0F4E"/>
    <w:rsid w:val="00BD212B"/>
    <w:rsid w:val="00BD4C82"/>
    <w:rsid w:val="00BE0605"/>
    <w:rsid w:val="00BE19AC"/>
    <w:rsid w:val="00BF2ADC"/>
    <w:rsid w:val="00BF38B7"/>
    <w:rsid w:val="00BF3ABA"/>
    <w:rsid w:val="00BF5142"/>
    <w:rsid w:val="00C024DC"/>
    <w:rsid w:val="00C05E2B"/>
    <w:rsid w:val="00C07999"/>
    <w:rsid w:val="00C1148A"/>
    <w:rsid w:val="00C13EA8"/>
    <w:rsid w:val="00C14927"/>
    <w:rsid w:val="00C14E59"/>
    <w:rsid w:val="00C16883"/>
    <w:rsid w:val="00C23203"/>
    <w:rsid w:val="00C24806"/>
    <w:rsid w:val="00C31594"/>
    <w:rsid w:val="00C315F1"/>
    <w:rsid w:val="00C31641"/>
    <w:rsid w:val="00C33A33"/>
    <w:rsid w:val="00C34A18"/>
    <w:rsid w:val="00C40DCC"/>
    <w:rsid w:val="00C414D8"/>
    <w:rsid w:val="00C47C47"/>
    <w:rsid w:val="00C515E1"/>
    <w:rsid w:val="00C570F8"/>
    <w:rsid w:val="00C57D75"/>
    <w:rsid w:val="00C613DA"/>
    <w:rsid w:val="00C651F1"/>
    <w:rsid w:val="00C70731"/>
    <w:rsid w:val="00C70EF0"/>
    <w:rsid w:val="00C73A44"/>
    <w:rsid w:val="00C82B5C"/>
    <w:rsid w:val="00C87286"/>
    <w:rsid w:val="00C92838"/>
    <w:rsid w:val="00C92B00"/>
    <w:rsid w:val="00C93DB3"/>
    <w:rsid w:val="00C97EAF"/>
    <w:rsid w:val="00CA322E"/>
    <w:rsid w:val="00CA4CC9"/>
    <w:rsid w:val="00CA6F64"/>
    <w:rsid w:val="00CB0995"/>
    <w:rsid w:val="00CB34EF"/>
    <w:rsid w:val="00CB6A51"/>
    <w:rsid w:val="00CC0B40"/>
    <w:rsid w:val="00CC2F38"/>
    <w:rsid w:val="00CC3D1C"/>
    <w:rsid w:val="00CD2560"/>
    <w:rsid w:val="00CD3AA4"/>
    <w:rsid w:val="00CD4026"/>
    <w:rsid w:val="00CD4965"/>
    <w:rsid w:val="00CD5DCC"/>
    <w:rsid w:val="00CE0ACE"/>
    <w:rsid w:val="00CE1240"/>
    <w:rsid w:val="00CE217C"/>
    <w:rsid w:val="00CE2C64"/>
    <w:rsid w:val="00CE605B"/>
    <w:rsid w:val="00CF05C7"/>
    <w:rsid w:val="00D020ED"/>
    <w:rsid w:val="00D03066"/>
    <w:rsid w:val="00D042E1"/>
    <w:rsid w:val="00D15159"/>
    <w:rsid w:val="00D16FFB"/>
    <w:rsid w:val="00D25C4A"/>
    <w:rsid w:val="00D333A1"/>
    <w:rsid w:val="00D430ED"/>
    <w:rsid w:val="00D5561B"/>
    <w:rsid w:val="00D56840"/>
    <w:rsid w:val="00D60CDD"/>
    <w:rsid w:val="00D6625E"/>
    <w:rsid w:val="00D66785"/>
    <w:rsid w:val="00D74B1C"/>
    <w:rsid w:val="00D808F4"/>
    <w:rsid w:val="00D85806"/>
    <w:rsid w:val="00D85FD5"/>
    <w:rsid w:val="00D958E1"/>
    <w:rsid w:val="00DA74C6"/>
    <w:rsid w:val="00DB068A"/>
    <w:rsid w:val="00DB1139"/>
    <w:rsid w:val="00DD4FB1"/>
    <w:rsid w:val="00DE0473"/>
    <w:rsid w:val="00DE0810"/>
    <w:rsid w:val="00DF2E45"/>
    <w:rsid w:val="00DF3290"/>
    <w:rsid w:val="00E05E78"/>
    <w:rsid w:val="00E13FC2"/>
    <w:rsid w:val="00E16995"/>
    <w:rsid w:val="00E33ECB"/>
    <w:rsid w:val="00E43AC2"/>
    <w:rsid w:val="00E456E8"/>
    <w:rsid w:val="00E513E8"/>
    <w:rsid w:val="00E514D0"/>
    <w:rsid w:val="00E518CA"/>
    <w:rsid w:val="00E55559"/>
    <w:rsid w:val="00E616D6"/>
    <w:rsid w:val="00E90312"/>
    <w:rsid w:val="00E90583"/>
    <w:rsid w:val="00E92FEF"/>
    <w:rsid w:val="00E9777D"/>
    <w:rsid w:val="00EA443B"/>
    <w:rsid w:val="00EB29FE"/>
    <w:rsid w:val="00EB353C"/>
    <w:rsid w:val="00EB396B"/>
    <w:rsid w:val="00EC77C7"/>
    <w:rsid w:val="00ED0854"/>
    <w:rsid w:val="00ED13AA"/>
    <w:rsid w:val="00ED3B3C"/>
    <w:rsid w:val="00EE1614"/>
    <w:rsid w:val="00EE2950"/>
    <w:rsid w:val="00EE35AD"/>
    <w:rsid w:val="00EF4A8C"/>
    <w:rsid w:val="00EF7866"/>
    <w:rsid w:val="00F0137A"/>
    <w:rsid w:val="00F0219B"/>
    <w:rsid w:val="00F04C2E"/>
    <w:rsid w:val="00F11EF0"/>
    <w:rsid w:val="00F12830"/>
    <w:rsid w:val="00F1522F"/>
    <w:rsid w:val="00F152BC"/>
    <w:rsid w:val="00F15F16"/>
    <w:rsid w:val="00F30FC6"/>
    <w:rsid w:val="00F327A3"/>
    <w:rsid w:val="00F32F46"/>
    <w:rsid w:val="00F34849"/>
    <w:rsid w:val="00F53608"/>
    <w:rsid w:val="00F55D17"/>
    <w:rsid w:val="00F5606E"/>
    <w:rsid w:val="00F57F90"/>
    <w:rsid w:val="00F60032"/>
    <w:rsid w:val="00F66F4F"/>
    <w:rsid w:val="00F76BE4"/>
    <w:rsid w:val="00F822B0"/>
    <w:rsid w:val="00F82821"/>
    <w:rsid w:val="00F850BA"/>
    <w:rsid w:val="00F87E05"/>
    <w:rsid w:val="00FA10BC"/>
    <w:rsid w:val="00FA21B5"/>
    <w:rsid w:val="00FA2A01"/>
    <w:rsid w:val="00FA444E"/>
    <w:rsid w:val="00FA5864"/>
    <w:rsid w:val="00FB1C95"/>
    <w:rsid w:val="00FB26EF"/>
    <w:rsid w:val="00FB3D94"/>
    <w:rsid w:val="00FD019A"/>
    <w:rsid w:val="00FD2AE2"/>
    <w:rsid w:val="00FD4165"/>
    <w:rsid w:val="00FD4EE0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29014A-312C-4CBA-B9E5-D814B1F3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both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pPr>
      <w:keepNext/>
      <w:ind w:left="66"/>
      <w:jc w:val="both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semiHidden/>
    <w:pPr>
      <w:ind w:left="5664"/>
    </w:pPr>
    <w:rPr>
      <w:sz w:val="22"/>
    </w:rPr>
  </w:style>
  <w:style w:type="paragraph" w:styleId="Corpotesto">
    <w:name w:val="Body Text"/>
    <w:aliases w:val="Corpo del testo"/>
    <w:basedOn w:val="Normale"/>
    <w:link w:val="CorpotestoCarattere"/>
    <w:semiHidden/>
    <w:pPr>
      <w:jc w:val="both"/>
    </w:pPr>
    <w:rPr>
      <w:sz w:val="22"/>
    </w:rPr>
  </w:style>
  <w:style w:type="paragraph" w:customStyle="1" w:styleId="BodyText2">
    <w:name w:val="Body Text 2"/>
    <w:basedOn w:val="Normale"/>
    <w:pPr>
      <w:ind w:left="284" w:hanging="284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b/>
      <w:bCs/>
      <w:sz w:val="22"/>
    </w:rPr>
  </w:style>
  <w:style w:type="paragraph" w:styleId="Titolo">
    <w:name w:val="Title"/>
    <w:basedOn w:val="Normale"/>
    <w:qFormat/>
    <w:pPr>
      <w:jc w:val="center"/>
    </w:pPr>
    <w:rPr>
      <w:b/>
      <w:sz w:val="36"/>
    </w:rPr>
  </w:style>
  <w:style w:type="paragraph" w:styleId="Rientrocorpodeltesto2">
    <w:name w:val="Body Text Indent 2"/>
    <w:basedOn w:val="Normale"/>
    <w:semiHidden/>
    <w:pPr>
      <w:ind w:left="851" w:hanging="851"/>
      <w:jc w:val="both"/>
    </w:pPr>
    <w:rPr>
      <w:b/>
      <w:bCs/>
      <w:sz w:val="22"/>
    </w:rPr>
  </w:style>
  <w:style w:type="paragraph" w:styleId="Rientrocorpodeltesto3">
    <w:name w:val="Body Text Indent 3"/>
    <w:basedOn w:val="Normale"/>
    <w:semiHidden/>
    <w:pPr>
      <w:ind w:left="5640"/>
      <w:jc w:val="both"/>
    </w:pPr>
    <w:rPr>
      <w:sz w:val="22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table" w:styleId="Grigliatabella">
    <w:name w:val="Table Grid"/>
    <w:basedOn w:val="Tabellanormale"/>
    <w:rsid w:val="00C02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FB3D94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D56840"/>
    <w:rPr>
      <w:b/>
      <w:bCs/>
    </w:rPr>
  </w:style>
  <w:style w:type="character" w:customStyle="1" w:styleId="Corpodeltesto2Carattere">
    <w:name w:val="Corpo del testo 2 Carattere"/>
    <w:link w:val="Corpodeltesto2"/>
    <w:rsid w:val="00CC3D1C"/>
    <w:rPr>
      <w:b/>
      <w:bCs/>
      <w:sz w:val="22"/>
      <w:lang w:val="it-IT" w:eastAsia="it-IT" w:bidi="ar-SA"/>
    </w:rPr>
  </w:style>
  <w:style w:type="paragraph" w:customStyle="1" w:styleId="rtf1rtf1rtf1BodyText2">
    <w:name w:val="rtf1 rtf1 rtf1 Body Text 2"/>
    <w:basedOn w:val="Normale"/>
    <w:link w:val="rtf1rtf1rtf1BodyText2Carattere"/>
    <w:uiPriority w:val="99"/>
    <w:rsid w:val="00EE1614"/>
    <w:pPr>
      <w:widowControl w:val="0"/>
      <w:autoSpaceDE w:val="0"/>
      <w:autoSpaceDN w:val="0"/>
      <w:adjustRightInd w:val="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rtf1rtf1rtf1BodyText2Carattere">
    <w:name w:val="rtf1 rtf1 rtf1 Body Text 2 Carattere"/>
    <w:link w:val="rtf1rtf1rtf1BodyText2"/>
    <w:uiPriority w:val="99"/>
    <w:locked/>
    <w:rsid w:val="00EE1614"/>
    <w:rPr>
      <w:rFonts w:ascii="Arial" w:hAnsi="Arial" w:cs="Arial"/>
      <w:sz w:val="22"/>
      <w:szCs w:val="22"/>
    </w:rPr>
  </w:style>
  <w:style w:type="character" w:styleId="Collegamentoipertestuale">
    <w:name w:val="Hyperlink"/>
    <w:uiPriority w:val="99"/>
    <w:unhideWhenUsed/>
    <w:rsid w:val="004E606D"/>
    <w:rPr>
      <w:color w:val="0000FF"/>
      <w:u w:val="single"/>
    </w:rPr>
  </w:style>
  <w:style w:type="paragraph" w:customStyle="1" w:styleId="rtf1rtf1BodyText2">
    <w:name w:val="rtf1 rtf1 Body Text 2"/>
    <w:basedOn w:val="Normale"/>
    <w:link w:val="rtf1rtf1BodyText2Carattere"/>
    <w:uiPriority w:val="99"/>
    <w:rsid w:val="00E518CA"/>
    <w:pPr>
      <w:widowControl w:val="0"/>
      <w:autoSpaceDE w:val="0"/>
      <w:autoSpaceDN w:val="0"/>
      <w:adjustRightInd w:val="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rtf1rtf1BodyText2Carattere">
    <w:name w:val="rtf1 rtf1 Body Text 2 Carattere"/>
    <w:link w:val="rtf1rtf1BodyText2"/>
    <w:uiPriority w:val="99"/>
    <w:locked/>
    <w:rsid w:val="00E518CA"/>
    <w:rPr>
      <w:rFonts w:ascii="Arial" w:eastAsia="Times New Roman" w:hAnsi="Arial" w:cs="Arial"/>
      <w:sz w:val="22"/>
      <w:szCs w:val="22"/>
    </w:rPr>
  </w:style>
  <w:style w:type="table" w:customStyle="1" w:styleId="rtf1TableGrid">
    <w:name w:val="rtf1 Table Grid"/>
    <w:basedOn w:val="Tabellanormale"/>
    <w:uiPriority w:val="99"/>
    <w:rsid w:val="00316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1BodyText2">
    <w:name w:val="rtf1 Body Text 2"/>
    <w:basedOn w:val="Normale"/>
    <w:link w:val="rtf1Corpodeltesto2Carattere"/>
    <w:uiPriority w:val="99"/>
    <w:rsid w:val="00316ABA"/>
    <w:pPr>
      <w:widowControl w:val="0"/>
      <w:spacing w:after="120" w:line="480" w:lineRule="auto"/>
    </w:pPr>
  </w:style>
  <w:style w:type="character" w:customStyle="1" w:styleId="rtf1Corpodeltesto2Carattere">
    <w:name w:val="rtf1 Corpo del testo 2 Carattere"/>
    <w:basedOn w:val="Carpredefinitoparagrafo"/>
    <w:link w:val="rtf1BodyText2"/>
    <w:uiPriority w:val="99"/>
    <w:locked/>
    <w:rsid w:val="00316ABA"/>
  </w:style>
  <w:style w:type="character" w:customStyle="1" w:styleId="rtf1Strong">
    <w:name w:val="rtf1 Strong"/>
    <w:uiPriority w:val="22"/>
    <w:qFormat/>
    <w:rsid w:val="00316ABA"/>
    <w:rPr>
      <w:b/>
    </w:rPr>
  </w:style>
  <w:style w:type="table" w:customStyle="1" w:styleId="rtf1NormalTable">
    <w:name w:val="rtf1 Normal Table"/>
    <w:uiPriority w:val="99"/>
    <w:semiHidden/>
    <w:unhideWhenUsed/>
    <w:rsid w:val="00B45CD6"/>
    <w:pPr>
      <w:spacing w:after="200" w:line="276" w:lineRule="auto"/>
    </w:pPr>
    <w:rPr>
      <w:rFonts w:ascii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link w:val="Titolo3"/>
    <w:rsid w:val="007C0006"/>
    <w:rPr>
      <w:b/>
      <w:bCs/>
      <w:sz w:val="22"/>
    </w:rPr>
  </w:style>
  <w:style w:type="character" w:customStyle="1" w:styleId="IntestazioneCarattere">
    <w:name w:val="Intestazione Carattere"/>
    <w:link w:val="Intestazione"/>
    <w:rsid w:val="007C0006"/>
  </w:style>
  <w:style w:type="character" w:customStyle="1" w:styleId="CorpotestoCarattere">
    <w:name w:val="Corpo testo Carattere"/>
    <w:aliases w:val="Corpo del testo Carattere1"/>
    <w:link w:val="Corpotesto"/>
    <w:semiHidden/>
    <w:locked/>
    <w:rsid w:val="007C0006"/>
    <w:rPr>
      <w:sz w:val="22"/>
    </w:rPr>
  </w:style>
  <w:style w:type="character" w:customStyle="1" w:styleId="RientrocorpodeltestoCarattere">
    <w:name w:val="Rientro corpo del testo Carattere"/>
    <w:link w:val="Rientrocorpodeltesto"/>
    <w:semiHidden/>
    <w:rsid w:val="007C0006"/>
    <w:rPr>
      <w:sz w:val="22"/>
    </w:rPr>
  </w:style>
  <w:style w:type="table" w:customStyle="1" w:styleId="rtf1rtf1NormalTable">
    <w:name w:val="rtf1 rtf1 Normal Table"/>
    <w:uiPriority w:val="99"/>
    <w:semiHidden/>
    <w:rsid w:val="00615BA4"/>
    <w:pPr>
      <w:spacing w:after="160" w:line="254" w:lineRule="auto"/>
    </w:pPr>
    <w:rPr>
      <w:rFonts w:ascii="Calibri" w:hAnsi="Calibr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tf1NormalTable2">
    <w:name w:val="rtf1 Normal Table2"/>
    <w:uiPriority w:val="99"/>
    <w:semiHidden/>
    <w:unhideWhenUsed/>
    <w:rsid w:val="002B7501"/>
    <w:pPr>
      <w:spacing w:after="200" w:line="276" w:lineRule="auto"/>
    </w:pPr>
    <w:rPr>
      <w:rFonts w:ascii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tf1BodyText2Carattere">
    <w:name w:val="rtf1 Body Text 2 Carattere"/>
    <w:uiPriority w:val="99"/>
    <w:locked/>
    <w:rsid w:val="007F6143"/>
    <w:rPr>
      <w:rFonts w:ascii="Arial" w:hAnsi="Arial"/>
    </w:rPr>
  </w:style>
  <w:style w:type="paragraph" w:customStyle="1" w:styleId="rtf1msolistparagraph">
    <w:name w:val="rtf1 msolistparagraph"/>
    <w:basedOn w:val="Normale"/>
    <w:rsid w:val="007F6143"/>
    <w:pPr>
      <w:autoSpaceDN w:val="0"/>
      <w:ind w:left="720"/>
      <w:jc w:val="both"/>
    </w:pPr>
    <w:rPr>
      <w:rFonts w:ascii="Arial" w:hAnsi="Arial" w:cs="Arial"/>
      <w:sz w:val="22"/>
      <w:szCs w:val="22"/>
    </w:rPr>
  </w:style>
  <w:style w:type="table" w:customStyle="1" w:styleId="rtf1NormalTable21">
    <w:name w:val="rtf1 Normal Table21"/>
    <w:uiPriority w:val="99"/>
    <w:semiHidden/>
    <w:unhideWhenUsed/>
    <w:rsid w:val="001F04D6"/>
    <w:pPr>
      <w:spacing w:after="200" w:line="276" w:lineRule="auto"/>
    </w:pPr>
    <w:rPr>
      <w:rFonts w:ascii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">
    <w:name w:val="Menzione non risolta"/>
    <w:uiPriority w:val="99"/>
    <w:semiHidden/>
    <w:unhideWhenUsed/>
    <w:rsid w:val="007209E6"/>
    <w:rPr>
      <w:color w:val="605E5C"/>
      <w:shd w:val="clear" w:color="auto" w:fill="E1DFDD"/>
    </w:rPr>
  </w:style>
  <w:style w:type="paragraph" w:customStyle="1" w:styleId="Default">
    <w:name w:val="Default"/>
    <w:rsid w:val="00DE08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B2353A"/>
    <w:pP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mi\office97\Modelli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F6CDB-D0C6-4D8D-BC47-3D3DC3B9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</TotalTime>
  <Pages>5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COMUNE DI VILLA D'ALME'</dc:creator>
  <cp:keywords/>
  <cp:lastModifiedBy>Andrea Zonca</cp:lastModifiedBy>
  <cp:revision>2</cp:revision>
  <cp:lastPrinted>2020-05-21T14:46:00Z</cp:lastPrinted>
  <dcterms:created xsi:type="dcterms:W3CDTF">2026-05-28T13:58:00Z</dcterms:created>
  <dcterms:modified xsi:type="dcterms:W3CDTF">2026-05-28T13:58:00Z</dcterms:modified>
</cp:coreProperties>
</file>